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6209" w14:textId="77777777" w:rsidR="00ED60DB" w:rsidRDefault="00CF7AED" w:rsidP="00ED60DB">
      <w:pPr>
        <w:rPr>
          <w:rFonts w:ascii="K26AlphaABC" w:hAnsi="K26AlphaABC" w:cs="Poppins"/>
          <w:b/>
          <w:bCs/>
          <w:sz w:val="52"/>
          <w:szCs w:val="48"/>
        </w:rPr>
      </w:pPr>
      <w:r>
        <w:rPr>
          <w:noProof/>
        </w:rPr>
        <w:drawing>
          <wp:inline distT="0" distB="0" distL="0" distR="0" wp14:anchorId="23E57462" wp14:editId="3617C9CB">
            <wp:extent cx="1085850" cy="933450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9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A32C72">
        <w:rPr>
          <w:b/>
          <w:bCs/>
        </w:rPr>
        <w:t>®</w:t>
      </w:r>
      <w:r w:rsidR="00211EC5" w:rsidRPr="00A32C72">
        <w:rPr>
          <w:b/>
          <w:bCs/>
        </w:rPr>
        <w:tab/>
      </w:r>
      <w:r w:rsidR="00C77AF6" w:rsidRPr="001739E1">
        <w:rPr>
          <w:rFonts w:ascii="HelloBillionaire" w:hAnsi="HelloBillionaire" w:cs="Poppins"/>
          <w:sz w:val="32"/>
          <w:szCs w:val="28"/>
        </w:rPr>
        <w:t xml:space="preserve"> </w:t>
      </w:r>
      <w:r w:rsidRPr="001739E1">
        <w:rPr>
          <w:rFonts w:ascii="HelloBillionaire" w:hAnsi="HelloBillionaire" w:cs="Poppins"/>
          <w:b/>
          <w:bCs/>
          <w:sz w:val="72"/>
          <w:szCs w:val="56"/>
        </w:rPr>
        <w:t>SMALL WORLD PRESCHOOL</w:t>
      </w:r>
    </w:p>
    <w:p w14:paraId="10344018" w14:textId="64889D4D" w:rsidR="00CF7AED" w:rsidRPr="009B5779" w:rsidRDefault="00A32C72" w:rsidP="00ED60DB">
      <w:pPr>
        <w:jc w:val="center"/>
        <w:rPr>
          <w:rFonts w:ascii="Didact Gothic" w:hAnsi="Didact Gothic"/>
          <w:sz w:val="42"/>
          <w:szCs w:val="42"/>
        </w:rPr>
      </w:pPr>
      <w:r w:rsidRPr="009B5779">
        <w:rPr>
          <w:rFonts w:ascii="Didact Gothic" w:hAnsi="Didact Gothic" w:cs="Poppins"/>
          <w:b/>
          <w:bCs/>
          <w:sz w:val="42"/>
          <w:szCs w:val="42"/>
        </w:rPr>
        <w:t>202</w:t>
      </w:r>
      <w:r w:rsidR="00ED60DB" w:rsidRPr="009B5779">
        <w:rPr>
          <w:rFonts w:ascii="Didact Gothic" w:hAnsi="Didact Gothic" w:cs="Poppins"/>
          <w:b/>
          <w:bCs/>
          <w:sz w:val="42"/>
          <w:szCs w:val="42"/>
        </w:rPr>
        <w:t xml:space="preserve">4-25 </w:t>
      </w:r>
      <w:r w:rsidR="00214A95" w:rsidRPr="009B5779">
        <w:rPr>
          <w:rFonts w:ascii="Didact Gothic" w:hAnsi="Didact Gothic" w:cs="Poppins"/>
          <w:b/>
          <w:bCs/>
          <w:sz w:val="42"/>
          <w:szCs w:val="42"/>
        </w:rPr>
        <w:t>Wait List</w:t>
      </w:r>
      <w:r w:rsidR="000A6140" w:rsidRPr="009B5779">
        <w:rPr>
          <w:rFonts w:ascii="Didact Gothic" w:hAnsi="Didact Gothic" w:cs="Poppins"/>
          <w:b/>
          <w:bCs/>
          <w:sz w:val="42"/>
          <w:szCs w:val="42"/>
        </w:rPr>
        <w:t xml:space="preserve"> Placement</w:t>
      </w:r>
      <w:r w:rsidR="00ED60DB" w:rsidRPr="009B5779">
        <w:rPr>
          <w:rFonts w:ascii="Didact Gothic" w:hAnsi="Didact Gothic" w:cs="Poppins"/>
          <w:b/>
          <w:bCs/>
          <w:sz w:val="42"/>
          <w:szCs w:val="42"/>
        </w:rPr>
        <w:t>/2025-2026 Enrollment Inquiry</w:t>
      </w:r>
    </w:p>
    <w:p w14:paraId="6A8509B1" w14:textId="2A58D1B3" w:rsidR="00CF7AED" w:rsidRDefault="00CF7AED" w:rsidP="00CF7AED">
      <w:pPr>
        <w:pStyle w:val="NoSpacing"/>
        <w:jc w:val="both"/>
        <w:rPr>
          <w:rFonts w:ascii="Didact Gothic" w:hAnsi="Didact Gothic" w:cs="Poppins"/>
          <w:b/>
          <w:bCs/>
          <w:sz w:val="26"/>
          <w:szCs w:val="26"/>
        </w:rPr>
      </w:pP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Thank you for choosing to add your child to the Small World Preschool </w:t>
      </w:r>
      <w:r w:rsidR="00214A95" w:rsidRPr="007D00F3">
        <w:rPr>
          <w:rFonts w:ascii="Didact Gothic" w:hAnsi="Didact Gothic" w:cs="Poppins"/>
          <w:b/>
          <w:bCs/>
          <w:sz w:val="26"/>
          <w:szCs w:val="26"/>
        </w:rPr>
        <w:t>wait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 list.  </w:t>
      </w:r>
      <w:r w:rsidR="007D49FA" w:rsidRPr="007D00F3">
        <w:rPr>
          <w:rFonts w:ascii="Didact Gothic" w:hAnsi="Didact Gothic" w:cs="Poppins"/>
          <w:b/>
          <w:bCs/>
          <w:sz w:val="26"/>
          <w:szCs w:val="26"/>
        </w:rPr>
        <w:t>To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 keep your child’s name and spot on our list, we </w:t>
      </w:r>
      <w:r w:rsidR="00A32C72" w:rsidRPr="007D00F3">
        <w:rPr>
          <w:rFonts w:ascii="Didact Gothic" w:hAnsi="Didact Gothic" w:cs="Poppins"/>
          <w:b/>
          <w:bCs/>
          <w:sz w:val="26"/>
          <w:szCs w:val="26"/>
        </w:rPr>
        <w:t xml:space="preserve">must 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ask that you </w:t>
      </w:r>
      <w:r w:rsidRPr="007D00F3">
        <w:rPr>
          <w:rFonts w:ascii="Didact Gothic" w:hAnsi="Didact Gothic" w:cs="Poppins"/>
          <w:b/>
          <w:bCs/>
          <w:sz w:val="26"/>
          <w:szCs w:val="26"/>
          <w:highlight w:val="yellow"/>
          <w:u w:val="single"/>
        </w:rPr>
        <w:t>email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 the preschool once a month indicating your desire to remain on our list, or</w:t>
      </w:r>
      <w:r w:rsidR="006351C7" w:rsidRPr="007D00F3">
        <w:rPr>
          <w:rFonts w:ascii="Didact Gothic" w:hAnsi="Didact Gothic" w:cs="Poppins"/>
          <w:b/>
          <w:bCs/>
          <w:sz w:val="26"/>
          <w:szCs w:val="26"/>
        </w:rPr>
        <w:t xml:space="preserve"> as a courtesy, 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 </w:t>
      </w:r>
      <w:r w:rsidR="006351C7" w:rsidRPr="007D00F3">
        <w:rPr>
          <w:rFonts w:ascii="Didact Gothic" w:hAnsi="Didact Gothic" w:cs="Poppins"/>
          <w:b/>
          <w:bCs/>
          <w:sz w:val="26"/>
          <w:szCs w:val="26"/>
        </w:rPr>
        <w:t xml:space="preserve">inform us </w:t>
      </w:r>
      <w:r w:rsidRPr="007D00F3">
        <w:rPr>
          <w:rFonts w:ascii="Didact Gothic" w:hAnsi="Didact Gothic" w:cs="Poppins"/>
          <w:b/>
          <w:bCs/>
          <w:sz w:val="26"/>
          <w:szCs w:val="26"/>
        </w:rPr>
        <w:t>if you have found an alternative method of childcare</w:t>
      </w:r>
      <w:r w:rsidR="006351C7" w:rsidRPr="007D00F3">
        <w:rPr>
          <w:rFonts w:ascii="Didact Gothic" w:hAnsi="Didact Gothic" w:cs="Poppins"/>
          <w:b/>
          <w:bCs/>
          <w:sz w:val="26"/>
          <w:szCs w:val="26"/>
        </w:rPr>
        <w:t xml:space="preserve"> or have changed your mind.</w:t>
      </w:r>
      <w:r w:rsidR="001735FB" w:rsidRPr="007D00F3">
        <w:rPr>
          <w:rFonts w:ascii="Didact Gothic" w:hAnsi="Didact Gothic" w:cs="Poppins"/>
          <w:b/>
          <w:bCs/>
          <w:sz w:val="26"/>
          <w:szCs w:val="26"/>
        </w:rPr>
        <w:t xml:space="preserve">  </w:t>
      </w:r>
      <w:r w:rsidR="00ED60DB" w:rsidRPr="007D00F3">
        <w:rPr>
          <w:rFonts w:ascii="Didact Gothic" w:hAnsi="Didact Gothic" w:cs="Poppins"/>
          <w:b/>
          <w:bCs/>
          <w:sz w:val="26"/>
          <w:szCs w:val="26"/>
        </w:rPr>
        <w:t xml:space="preserve">If you are inquiring about the 2025-2026 school year, you </w:t>
      </w:r>
      <w:r w:rsidR="007D00F3" w:rsidRPr="007D00F3">
        <w:rPr>
          <w:rFonts w:ascii="Didact Gothic" w:hAnsi="Didact Gothic" w:cs="Poppins"/>
          <w:b/>
          <w:bCs/>
          <w:sz w:val="26"/>
          <w:szCs w:val="26"/>
        </w:rPr>
        <w:t xml:space="preserve">should </w:t>
      </w:r>
      <w:r w:rsidR="00ED60DB" w:rsidRPr="007D00F3">
        <w:rPr>
          <w:rFonts w:ascii="Didact Gothic" w:hAnsi="Didact Gothic" w:cs="Poppins"/>
          <w:b/>
          <w:bCs/>
          <w:sz w:val="26"/>
          <w:szCs w:val="26"/>
        </w:rPr>
        <w:t>also fill out this form and email it back to us</w:t>
      </w:r>
      <w:r w:rsidR="007D00F3" w:rsidRPr="007D00F3">
        <w:rPr>
          <w:rFonts w:ascii="Didact Gothic" w:hAnsi="Didact Gothic" w:cs="Poppins"/>
          <w:b/>
          <w:bCs/>
          <w:sz w:val="26"/>
          <w:szCs w:val="26"/>
        </w:rPr>
        <w:t xml:space="preserve"> so they can be placed on the 2025-2026 school year enrollment list.</w:t>
      </w:r>
      <w:r w:rsidR="007D00F3">
        <w:rPr>
          <w:rFonts w:ascii="Didact Gothic" w:hAnsi="Didact Gothic" w:cs="Poppins"/>
          <w:b/>
          <w:bCs/>
          <w:sz w:val="26"/>
          <w:szCs w:val="26"/>
        </w:rPr>
        <w:t xml:space="preserve">  Our email address is: </w:t>
      </w:r>
      <w:r w:rsidR="007D00F3" w:rsidRPr="007D00F3">
        <w:rPr>
          <w:rFonts w:ascii="Didact Gothic" w:hAnsi="Didact Gothic" w:cs="Poppins"/>
          <w:b/>
          <w:bCs/>
          <w:sz w:val="28"/>
          <w:szCs w:val="28"/>
        </w:rPr>
        <w:t xml:space="preserve"> </w:t>
      </w:r>
      <w:hyperlink r:id="rId7" w:history="1">
        <w:r w:rsidR="007D00F3" w:rsidRPr="007D00F3">
          <w:rPr>
            <w:rStyle w:val="Hyperlink"/>
            <w:rFonts w:ascii="Didact Gothic" w:hAnsi="Didact Gothic" w:cs="Poppins"/>
            <w:b/>
            <w:bCs/>
            <w:sz w:val="28"/>
            <w:szCs w:val="28"/>
          </w:rPr>
          <w:t>swpshi@outlook.com</w:t>
        </w:r>
      </w:hyperlink>
    </w:p>
    <w:p w14:paraId="1443DB23" w14:textId="77777777" w:rsidR="007D00F3" w:rsidRPr="007D00F3" w:rsidRDefault="007D00F3" w:rsidP="00CF7AED">
      <w:pPr>
        <w:pStyle w:val="NoSpacing"/>
        <w:jc w:val="both"/>
        <w:rPr>
          <w:rFonts w:ascii="Didact Gothic" w:hAnsi="Didact Gothic" w:cs="Poppins"/>
          <w:b/>
          <w:bCs/>
          <w:sz w:val="6"/>
          <w:szCs w:val="6"/>
        </w:rPr>
      </w:pPr>
    </w:p>
    <w:p w14:paraId="77297C4F" w14:textId="0D92DCC3" w:rsidR="00CF7AED" w:rsidRPr="007D00F3" w:rsidRDefault="00CF7AED" w:rsidP="00CF7AED">
      <w:pPr>
        <w:pStyle w:val="NoSpacing"/>
        <w:jc w:val="both"/>
        <w:rPr>
          <w:rFonts w:ascii="Didact Gothic" w:hAnsi="Didact Gothic" w:cs="Poppins"/>
          <w:b/>
          <w:bCs/>
          <w:sz w:val="8"/>
          <w:szCs w:val="8"/>
        </w:rPr>
      </w:pPr>
    </w:p>
    <w:p w14:paraId="562BD445" w14:textId="532AF1A7" w:rsidR="00CF7AED" w:rsidRPr="007D00F3" w:rsidRDefault="00CF7AED" w:rsidP="00CF7AED">
      <w:pPr>
        <w:pStyle w:val="NoSpacing"/>
        <w:jc w:val="both"/>
        <w:rPr>
          <w:rFonts w:ascii="Didact Gothic" w:hAnsi="Didact Gothic" w:cs="Poppins"/>
          <w:b/>
          <w:bCs/>
          <w:sz w:val="26"/>
          <w:szCs w:val="26"/>
        </w:rPr>
      </w:pP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Small World Preschool is a small school and only a </w:t>
      </w:r>
      <w:r w:rsidRPr="007D00F3">
        <w:rPr>
          <w:rFonts w:ascii="Didact Gothic" w:hAnsi="Didact Gothic" w:cs="Poppins"/>
          <w:b/>
          <w:bCs/>
          <w:sz w:val="26"/>
          <w:szCs w:val="26"/>
          <w:u w:val="single"/>
        </w:rPr>
        <w:t>limited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 number of spaces become available each year. The wait list is always </w:t>
      </w:r>
      <w:r w:rsidR="001739E1" w:rsidRPr="007D00F3">
        <w:rPr>
          <w:rFonts w:ascii="Didact Gothic" w:hAnsi="Didact Gothic" w:cs="Poppins"/>
          <w:b/>
          <w:bCs/>
          <w:sz w:val="26"/>
          <w:szCs w:val="26"/>
        </w:rPr>
        <w:t>open,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 and enrollment opportunities depend on available spaces in the school as well as your child’s birthdate and age.  Should a space become </w:t>
      </w:r>
      <w:r w:rsidR="007D49FA" w:rsidRPr="007D00F3">
        <w:rPr>
          <w:rFonts w:ascii="Didact Gothic" w:hAnsi="Didact Gothic" w:cs="Poppins"/>
          <w:b/>
          <w:bCs/>
          <w:sz w:val="26"/>
          <w:szCs w:val="26"/>
        </w:rPr>
        <w:t>available,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 and you are </w:t>
      </w:r>
      <w:r w:rsidR="007D49FA" w:rsidRPr="007D00F3">
        <w:rPr>
          <w:rFonts w:ascii="Didact Gothic" w:hAnsi="Didact Gothic" w:cs="Poppins"/>
          <w:b/>
          <w:bCs/>
          <w:sz w:val="26"/>
          <w:szCs w:val="26"/>
        </w:rPr>
        <w:t>contacted</w:t>
      </w:r>
      <w:r w:rsidR="00D5154B" w:rsidRPr="007D00F3">
        <w:rPr>
          <w:rFonts w:ascii="Didact Gothic" w:hAnsi="Didact Gothic" w:cs="Poppins"/>
          <w:b/>
          <w:bCs/>
          <w:sz w:val="26"/>
          <w:szCs w:val="26"/>
        </w:rPr>
        <w:t xml:space="preserve"> (by email)</w:t>
      </w:r>
      <w:r w:rsidR="007D49FA" w:rsidRPr="007D00F3">
        <w:rPr>
          <w:rFonts w:ascii="Didact Gothic" w:hAnsi="Didact Gothic" w:cs="Poppins"/>
          <w:b/>
          <w:bCs/>
          <w:sz w:val="26"/>
          <w:szCs w:val="26"/>
        </w:rPr>
        <w:t>, we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 will require a tuition enrollment deposit equal to that of the respective monthly tuition fee</w:t>
      </w:r>
      <w:r w:rsidR="007D49FA" w:rsidRPr="007D00F3">
        <w:rPr>
          <w:rFonts w:ascii="Didact Gothic" w:hAnsi="Didact Gothic" w:cs="Poppins"/>
          <w:b/>
          <w:bCs/>
          <w:sz w:val="26"/>
          <w:szCs w:val="26"/>
        </w:rPr>
        <w:t xml:space="preserve"> upon receipt of our notification to you.</w:t>
      </w:r>
      <w:r w:rsidR="00AD23B4" w:rsidRPr="007D00F3">
        <w:rPr>
          <w:rFonts w:ascii="Didact Gothic" w:hAnsi="Didact Gothic" w:cs="Poppins"/>
          <w:b/>
          <w:bCs/>
          <w:sz w:val="26"/>
          <w:szCs w:val="26"/>
        </w:rPr>
        <w:t xml:space="preserve">  </w:t>
      </w:r>
      <w:r w:rsidR="00FF14EC" w:rsidRPr="007D00F3">
        <w:rPr>
          <w:rFonts w:ascii="Didact Gothic" w:hAnsi="Didact Gothic" w:cs="Poppins"/>
          <w:b/>
          <w:bCs/>
          <w:sz w:val="26"/>
          <w:szCs w:val="26"/>
        </w:rPr>
        <w:t xml:space="preserve">The offered space will be held for </w:t>
      </w:r>
      <w:r w:rsidR="00ED60DB" w:rsidRPr="007D00F3">
        <w:rPr>
          <w:rFonts w:ascii="Didact Gothic" w:hAnsi="Didact Gothic" w:cs="Poppins"/>
          <w:b/>
          <w:bCs/>
          <w:color w:val="A20000"/>
          <w:sz w:val="26"/>
          <w:szCs w:val="26"/>
          <w:u w:val="single"/>
        </w:rPr>
        <w:t>72</w:t>
      </w:r>
      <w:r w:rsidR="00FF14EC" w:rsidRPr="007D00F3">
        <w:rPr>
          <w:rFonts w:ascii="Didact Gothic" w:hAnsi="Didact Gothic" w:cs="Poppins"/>
          <w:b/>
          <w:bCs/>
          <w:color w:val="A20000"/>
          <w:sz w:val="26"/>
          <w:szCs w:val="26"/>
          <w:u w:val="single"/>
        </w:rPr>
        <w:t xml:space="preserve"> hours only</w:t>
      </w:r>
      <w:r w:rsidR="00FF14EC" w:rsidRPr="007D00F3">
        <w:rPr>
          <w:rFonts w:ascii="Didact Gothic" w:hAnsi="Didact Gothic" w:cs="Poppins"/>
          <w:b/>
          <w:bCs/>
          <w:sz w:val="26"/>
          <w:szCs w:val="26"/>
        </w:rPr>
        <w:t>. If you do not submit a deposit within that time, you will lose the o</w:t>
      </w:r>
      <w:r w:rsidR="00A32C72" w:rsidRPr="007D00F3">
        <w:rPr>
          <w:rFonts w:ascii="Didact Gothic" w:hAnsi="Didact Gothic" w:cs="Poppins"/>
          <w:b/>
          <w:bCs/>
          <w:sz w:val="26"/>
          <w:szCs w:val="26"/>
        </w:rPr>
        <w:t>pportunity to enroll your child and forfeit your standing.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  This deposit declares your commitment to enroll in our </w:t>
      </w:r>
      <w:r w:rsidR="007D49FA" w:rsidRPr="007D00F3">
        <w:rPr>
          <w:rFonts w:ascii="Didact Gothic" w:hAnsi="Didact Gothic" w:cs="Poppins"/>
          <w:b/>
          <w:bCs/>
          <w:sz w:val="26"/>
          <w:szCs w:val="26"/>
        </w:rPr>
        <w:t>program and is only refundable per school policy compliance OR applied to the last month’s tuition of the school year.</w:t>
      </w:r>
    </w:p>
    <w:p w14:paraId="696D5774" w14:textId="22C0DD5A" w:rsidR="007D49FA" w:rsidRPr="007D00F3" w:rsidRDefault="007D49FA" w:rsidP="00CF7AED">
      <w:pPr>
        <w:pStyle w:val="NoSpacing"/>
        <w:jc w:val="both"/>
        <w:rPr>
          <w:rFonts w:ascii="Didact Gothic" w:hAnsi="Didact Gothic" w:cs="Poppins"/>
          <w:b/>
          <w:bCs/>
          <w:sz w:val="12"/>
          <w:szCs w:val="12"/>
        </w:rPr>
      </w:pPr>
    </w:p>
    <w:p w14:paraId="5BF881DD" w14:textId="79FF6C28" w:rsidR="007D49FA" w:rsidRPr="007D00F3" w:rsidRDefault="007D49FA" w:rsidP="00CF7AED">
      <w:pPr>
        <w:pStyle w:val="NoSpacing"/>
        <w:jc w:val="both"/>
        <w:rPr>
          <w:rFonts w:ascii="Didact Gothic" w:hAnsi="Didact Gothic" w:cs="Poppins"/>
          <w:b/>
          <w:bCs/>
          <w:sz w:val="26"/>
          <w:szCs w:val="26"/>
        </w:rPr>
      </w:pP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We are asking that you fill out the following, along with information pertaining to your child, and </w:t>
      </w:r>
      <w:r w:rsidR="0045292B" w:rsidRPr="007D00F3">
        <w:rPr>
          <w:rFonts w:ascii="Didact Gothic" w:hAnsi="Didact Gothic" w:cs="Poppins"/>
          <w:b/>
          <w:bCs/>
          <w:sz w:val="26"/>
          <w:szCs w:val="26"/>
        </w:rPr>
        <w:t>return</w:t>
      </w:r>
      <w:r w:rsidRPr="007D00F3">
        <w:rPr>
          <w:rFonts w:ascii="Didact Gothic" w:hAnsi="Didact Gothic" w:cs="Poppins"/>
          <w:b/>
          <w:bCs/>
          <w:sz w:val="26"/>
          <w:szCs w:val="26"/>
        </w:rPr>
        <w:t xml:space="preserve"> to the preschool </w:t>
      </w:r>
      <w:r w:rsidR="00214A95" w:rsidRPr="007D00F3">
        <w:rPr>
          <w:rFonts w:ascii="Didact Gothic" w:hAnsi="Didact Gothic" w:cs="Poppins"/>
          <w:b/>
          <w:bCs/>
          <w:sz w:val="26"/>
          <w:szCs w:val="26"/>
        </w:rPr>
        <w:t>at your earliest convenience.  Thank you for considering Small World Preschool as a learning and nurturing place for your child.</w:t>
      </w:r>
      <w:r w:rsidR="00BC3EE1" w:rsidRPr="007D00F3">
        <w:rPr>
          <w:rFonts w:ascii="Didact Gothic" w:hAnsi="Didact Gothic" w:cs="Poppins"/>
          <w:b/>
          <w:bCs/>
          <w:sz w:val="26"/>
          <w:szCs w:val="26"/>
        </w:rPr>
        <w:t xml:space="preserve"> </w:t>
      </w:r>
    </w:p>
    <w:p w14:paraId="091F41D1" w14:textId="0F2C9DC2" w:rsidR="007D49FA" w:rsidRPr="007D00F3" w:rsidRDefault="007D49FA" w:rsidP="00CF7AED">
      <w:pPr>
        <w:pStyle w:val="NoSpacing"/>
        <w:jc w:val="both"/>
        <w:rPr>
          <w:rFonts w:ascii="Quicksand SemiBold" w:hAnsi="Quicksand SemiBold"/>
          <w:b/>
          <w:bCs/>
          <w:sz w:val="14"/>
          <w:szCs w:val="14"/>
        </w:rPr>
      </w:pPr>
    </w:p>
    <w:p w14:paraId="3DACE31C" w14:textId="4912C334" w:rsidR="007D49FA" w:rsidRPr="000A6140" w:rsidRDefault="007D49FA" w:rsidP="00CF7AED">
      <w:pPr>
        <w:pStyle w:val="NoSpacing"/>
        <w:jc w:val="both"/>
        <w:rPr>
          <w:rFonts w:ascii="KG Miss Kindergarten" w:hAnsi="KG Miss Kindergarten"/>
          <w:b/>
          <w:bCs/>
          <w:sz w:val="28"/>
          <w:szCs w:val="28"/>
          <w:u w:val="double"/>
        </w:rPr>
      </w:pPr>
      <w:r w:rsidRPr="000A6140">
        <w:rPr>
          <w:rFonts w:ascii="KG Miss Kindergarten" w:hAnsi="KG Miss Kindergarten"/>
          <w:b/>
          <w:bCs/>
          <w:sz w:val="28"/>
          <w:szCs w:val="28"/>
          <w:u w:val="double"/>
        </w:rPr>
        <w:t>CONTACT INFORMATION:</w:t>
      </w:r>
    </w:p>
    <w:p w14:paraId="0379FC08" w14:textId="77777777" w:rsidR="007D49FA" w:rsidRPr="007D00F3" w:rsidRDefault="007D49FA" w:rsidP="00CF7AED">
      <w:pPr>
        <w:pStyle w:val="NoSpacing"/>
        <w:jc w:val="both"/>
        <w:rPr>
          <w:rFonts w:ascii="Didact Gothic" w:hAnsi="Didact Gothic"/>
          <w:b/>
          <w:bCs/>
          <w:sz w:val="16"/>
          <w:szCs w:val="14"/>
        </w:rPr>
      </w:pPr>
    </w:p>
    <w:p w14:paraId="2A068097" w14:textId="082D1D67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Child’s </w:t>
      </w:r>
      <w:r w:rsidR="00FF14EC" w:rsidRPr="0066217D">
        <w:rPr>
          <w:rFonts w:ascii="HelloHappy" w:hAnsi="HelloHappy"/>
          <w:b/>
          <w:bCs/>
        </w:rPr>
        <w:t>Name: _</w:t>
      </w:r>
      <w:r w:rsidRPr="0066217D">
        <w:rPr>
          <w:rFonts w:ascii="HelloHappy" w:hAnsi="HelloHappy"/>
          <w:b/>
          <w:bCs/>
        </w:rPr>
        <w:t>___________________________</w:t>
      </w:r>
      <w:r w:rsidR="00E4221C" w:rsidRPr="0066217D">
        <w:rPr>
          <w:rFonts w:ascii="HelloHappy" w:hAnsi="HelloHappy"/>
          <w:b/>
          <w:bCs/>
        </w:rPr>
        <w:t>__</w:t>
      </w:r>
      <w:r w:rsidRPr="0066217D">
        <w:rPr>
          <w:rFonts w:ascii="HelloHappy" w:hAnsi="HelloHappy"/>
          <w:b/>
          <w:bCs/>
        </w:rPr>
        <w:t>Date of Birth: ______________</w:t>
      </w:r>
      <w:r w:rsidR="00214A95" w:rsidRPr="0066217D">
        <w:rPr>
          <w:rFonts w:ascii="HelloHappy" w:hAnsi="HelloHappy"/>
          <w:b/>
          <w:bCs/>
        </w:rPr>
        <w:t xml:space="preserve"> </w:t>
      </w:r>
      <w:r w:rsidR="00FF14EC" w:rsidRPr="0066217D">
        <w:rPr>
          <w:rFonts w:ascii="HelloHappy" w:hAnsi="HelloHappy"/>
          <w:b/>
          <w:bCs/>
        </w:rPr>
        <w:t>Gender: _</w:t>
      </w:r>
      <w:r w:rsidRPr="0066217D">
        <w:rPr>
          <w:rFonts w:ascii="HelloHappy" w:hAnsi="HelloHappy"/>
          <w:b/>
          <w:bCs/>
        </w:rPr>
        <w:t>__</w:t>
      </w:r>
    </w:p>
    <w:p w14:paraId="39B81AD6" w14:textId="66EA65D2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</w:p>
    <w:p w14:paraId="49512093" w14:textId="64062D18" w:rsidR="007D49FA" w:rsidRPr="0066217D" w:rsidRDefault="00BC3EE1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Mother</w:t>
      </w:r>
      <w:r w:rsidR="007D49FA" w:rsidRPr="0066217D">
        <w:rPr>
          <w:rFonts w:ascii="HelloHappy" w:hAnsi="HelloHappy"/>
          <w:b/>
          <w:bCs/>
        </w:rPr>
        <w:t>/Guardian</w:t>
      </w:r>
      <w:r w:rsidR="0066217D" w:rsidRPr="0066217D">
        <w:rPr>
          <w:rFonts w:ascii="HelloHappy" w:hAnsi="HelloHappy"/>
          <w:b/>
          <w:bCs/>
        </w:rPr>
        <w:t xml:space="preserve">: </w:t>
      </w:r>
      <w:r w:rsidR="007D49FA" w:rsidRPr="0066217D">
        <w:rPr>
          <w:rFonts w:ascii="HelloHappy" w:hAnsi="HelloHappy"/>
          <w:b/>
          <w:bCs/>
        </w:rPr>
        <w:t>________________________________</w:t>
      </w:r>
      <w:r w:rsidR="00E4221C" w:rsidRPr="0066217D">
        <w:rPr>
          <w:rFonts w:ascii="HelloHappy" w:hAnsi="HelloHappy"/>
          <w:b/>
          <w:bCs/>
        </w:rPr>
        <w:t>______</w:t>
      </w:r>
      <w:r w:rsidR="0066217D">
        <w:rPr>
          <w:rFonts w:ascii="HelloHappy" w:hAnsi="HelloHappy"/>
          <w:b/>
          <w:bCs/>
        </w:rPr>
        <w:t>__</w:t>
      </w:r>
      <w:r w:rsidR="00FF14EC" w:rsidRPr="0066217D">
        <w:rPr>
          <w:rFonts w:ascii="HelloHappy" w:hAnsi="HelloHappy"/>
          <w:b/>
          <w:bCs/>
        </w:rPr>
        <w:t>Phone</w:t>
      </w:r>
      <w:r w:rsidR="007D49FA" w:rsidRPr="0066217D">
        <w:rPr>
          <w:rFonts w:ascii="HelloHappy" w:hAnsi="HelloHappy"/>
          <w:b/>
          <w:bCs/>
        </w:rPr>
        <w:t xml:space="preserve">: </w:t>
      </w:r>
      <w:r w:rsidR="0066217D">
        <w:rPr>
          <w:rFonts w:ascii="HelloHappy" w:hAnsi="HelloHappy"/>
          <w:b/>
          <w:bCs/>
        </w:rPr>
        <w:t>__________</w:t>
      </w:r>
      <w:r w:rsidR="007D49FA" w:rsidRPr="0066217D">
        <w:rPr>
          <w:rFonts w:ascii="HelloHappy" w:hAnsi="HelloHappy"/>
          <w:b/>
          <w:bCs/>
        </w:rPr>
        <w:t>______</w:t>
      </w:r>
    </w:p>
    <w:p w14:paraId="55236D12" w14:textId="4B1C345D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  <w:sz w:val="20"/>
          <w:szCs w:val="18"/>
        </w:rPr>
      </w:pPr>
    </w:p>
    <w:p w14:paraId="1411B20C" w14:textId="3D7BF035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Emai</w:t>
      </w:r>
      <w:r w:rsidR="0066217D">
        <w:rPr>
          <w:rFonts w:ascii="HelloHappy" w:hAnsi="HelloHappy"/>
          <w:b/>
          <w:bCs/>
        </w:rPr>
        <w:t xml:space="preserve">l </w:t>
      </w:r>
      <w:r w:rsidRPr="0066217D">
        <w:rPr>
          <w:rFonts w:ascii="HelloHappy" w:hAnsi="HelloHappy"/>
          <w:b/>
          <w:bCs/>
        </w:rPr>
        <w:t>Address: ______________________________________________</w:t>
      </w:r>
      <w:r w:rsidR="00E4221C" w:rsidRPr="0066217D">
        <w:rPr>
          <w:rFonts w:ascii="HelloHappy" w:hAnsi="HelloHappy"/>
          <w:b/>
          <w:bCs/>
        </w:rPr>
        <w:t>________________</w:t>
      </w:r>
      <w:r w:rsidR="0066217D">
        <w:rPr>
          <w:rFonts w:ascii="HelloHappy" w:hAnsi="HelloHappy"/>
          <w:b/>
          <w:bCs/>
        </w:rPr>
        <w:t>_</w:t>
      </w:r>
    </w:p>
    <w:p w14:paraId="6E244F2E" w14:textId="01FE9A17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  <w:sz w:val="20"/>
          <w:szCs w:val="18"/>
        </w:rPr>
      </w:pPr>
    </w:p>
    <w:p w14:paraId="1F6A19EE" w14:textId="1B11536C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Mailing</w:t>
      </w:r>
      <w:r w:rsidR="0066217D" w:rsidRPr="0066217D">
        <w:rPr>
          <w:rFonts w:ascii="HelloHappy" w:hAnsi="HelloHappy"/>
          <w:b/>
          <w:bCs/>
        </w:rPr>
        <w:t xml:space="preserve"> </w:t>
      </w:r>
      <w:r w:rsidRPr="0066217D">
        <w:rPr>
          <w:rFonts w:ascii="HelloHappy" w:hAnsi="HelloHappy"/>
          <w:b/>
          <w:bCs/>
        </w:rPr>
        <w:t>Address: _____________________</w:t>
      </w:r>
      <w:r w:rsidR="00E4221C" w:rsidRPr="0066217D">
        <w:rPr>
          <w:rFonts w:ascii="HelloHappy" w:hAnsi="HelloHappy"/>
          <w:b/>
          <w:bCs/>
        </w:rPr>
        <w:t>________</w:t>
      </w:r>
      <w:r w:rsidRPr="0066217D">
        <w:rPr>
          <w:rFonts w:ascii="HelloHappy" w:hAnsi="HelloHappy"/>
          <w:b/>
          <w:bCs/>
        </w:rPr>
        <w:t>________________________________</w:t>
      </w:r>
      <w:r w:rsidR="0066217D">
        <w:rPr>
          <w:rFonts w:ascii="HelloHappy" w:hAnsi="HelloHappy"/>
          <w:b/>
          <w:bCs/>
        </w:rPr>
        <w:t>_</w:t>
      </w:r>
    </w:p>
    <w:p w14:paraId="17577086" w14:textId="108473D0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  <w:sz w:val="22"/>
          <w:szCs w:val="20"/>
        </w:rPr>
      </w:pPr>
    </w:p>
    <w:p w14:paraId="445BAFB4" w14:textId="4DFAC55A" w:rsidR="007D49FA" w:rsidRPr="0066217D" w:rsidRDefault="00BC3EE1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Father</w:t>
      </w:r>
      <w:r w:rsidR="007D49FA" w:rsidRPr="0066217D">
        <w:rPr>
          <w:rFonts w:ascii="HelloHappy" w:hAnsi="HelloHappy"/>
          <w:b/>
          <w:bCs/>
        </w:rPr>
        <w:t>/Guardian: __________________________________</w:t>
      </w:r>
      <w:r w:rsidR="00E4221C" w:rsidRPr="0066217D">
        <w:rPr>
          <w:rFonts w:ascii="HelloHappy" w:hAnsi="HelloHappy"/>
          <w:b/>
          <w:bCs/>
        </w:rPr>
        <w:t>______</w:t>
      </w:r>
      <w:r w:rsidR="007D49FA" w:rsidRPr="0066217D">
        <w:rPr>
          <w:rFonts w:ascii="HelloHappy" w:hAnsi="HelloHappy"/>
          <w:b/>
          <w:bCs/>
        </w:rPr>
        <w:t>Phone: ____________</w:t>
      </w:r>
      <w:r w:rsidR="0066217D">
        <w:rPr>
          <w:rFonts w:ascii="HelloHappy" w:hAnsi="HelloHappy"/>
          <w:b/>
          <w:bCs/>
        </w:rPr>
        <w:t>____</w:t>
      </w:r>
    </w:p>
    <w:p w14:paraId="38C03491" w14:textId="40AD7A50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</w:p>
    <w:p w14:paraId="5A3A2E85" w14:textId="0E373D98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Email Address: </w:t>
      </w:r>
      <w:r w:rsidR="0066217D">
        <w:rPr>
          <w:rFonts w:ascii="HelloHappy" w:hAnsi="HelloHappy"/>
          <w:b/>
          <w:bCs/>
        </w:rPr>
        <w:t xml:space="preserve"> </w:t>
      </w:r>
      <w:r w:rsidRPr="0066217D">
        <w:rPr>
          <w:rFonts w:ascii="HelloHappy" w:hAnsi="HelloHappy"/>
          <w:b/>
          <w:bCs/>
        </w:rPr>
        <w:t>_________________________________________________</w:t>
      </w:r>
      <w:r w:rsidR="0066217D">
        <w:rPr>
          <w:rFonts w:ascii="HelloHappy" w:hAnsi="HelloHappy"/>
          <w:b/>
          <w:bCs/>
        </w:rPr>
        <w:t>_____________</w:t>
      </w:r>
    </w:p>
    <w:p w14:paraId="552319EE" w14:textId="16BB6265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  <w:sz w:val="16"/>
          <w:szCs w:val="14"/>
        </w:rPr>
      </w:pPr>
    </w:p>
    <w:p w14:paraId="2DBA781C" w14:textId="61EE44CC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Mailing Address</w:t>
      </w:r>
      <w:r w:rsidR="00E4221C" w:rsidRPr="0066217D">
        <w:rPr>
          <w:rFonts w:ascii="HelloHappy" w:hAnsi="HelloHappy"/>
          <w:b/>
          <w:bCs/>
        </w:rPr>
        <w:t>; if different than above</w:t>
      </w:r>
      <w:r w:rsidRPr="0066217D">
        <w:rPr>
          <w:rFonts w:ascii="HelloHappy" w:hAnsi="HelloHappy"/>
          <w:b/>
          <w:bCs/>
        </w:rPr>
        <w:t>:</w:t>
      </w:r>
      <w:r w:rsidR="0066217D">
        <w:rPr>
          <w:rFonts w:ascii="HelloHappy" w:hAnsi="HelloHappy"/>
          <w:b/>
          <w:bCs/>
        </w:rPr>
        <w:t xml:space="preserve"> </w:t>
      </w:r>
      <w:r w:rsidR="00E4221C" w:rsidRPr="0066217D">
        <w:rPr>
          <w:rFonts w:ascii="HelloHappy" w:hAnsi="HelloHappy"/>
          <w:b/>
          <w:bCs/>
        </w:rPr>
        <w:t>_</w:t>
      </w:r>
      <w:r w:rsidRPr="0066217D">
        <w:rPr>
          <w:rFonts w:ascii="HelloHappy" w:hAnsi="HelloHappy"/>
          <w:b/>
          <w:bCs/>
        </w:rPr>
        <w:t>______________________________________</w:t>
      </w:r>
      <w:r w:rsidR="0066217D">
        <w:rPr>
          <w:rFonts w:ascii="HelloHappy" w:hAnsi="HelloHappy"/>
          <w:b/>
          <w:bCs/>
        </w:rPr>
        <w:t>_____</w:t>
      </w:r>
      <w:r w:rsidR="00E4221C" w:rsidRPr="0066217D">
        <w:rPr>
          <w:rFonts w:ascii="HelloHappy" w:hAnsi="HelloHappy"/>
          <w:b/>
          <w:bCs/>
        </w:rPr>
        <w:t>_</w:t>
      </w:r>
    </w:p>
    <w:p w14:paraId="4B220BE0" w14:textId="77777777" w:rsidR="00211EC5" w:rsidRPr="0066217D" w:rsidRDefault="00211EC5" w:rsidP="00CF7AED">
      <w:pPr>
        <w:pStyle w:val="NoSpacing"/>
        <w:jc w:val="both"/>
        <w:rPr>
          <w:rFonts w:ascii="HelloHappy" w:hAnsi="HelloHappy"/>
          <w:b/>
          <w:bCs/>
          <w:sz w:val="6"/>
          <w:szCs w:val="4"/>
        </w:rPr>
      </w:pPr>
    </w:p>
    <w:p w14:paraId="51365B6C" w14:textId="77777777" w:rsidR="00E4221C" w:rsidRPr="0066217D" w:rsidRDefault="00E4221C" w:rsidP="00CF7AED">
      <w:pPr>
        <w:pStyle w:val="NoSpacing"/>
        <w:jc w:val="both"/>
        <w:rPr>
          <w:rFonts w:ascii="HelloHappy" w:hAnsi="HelloHappy"/>
          <w:b/>
          <w:bCs/>
          <w:sz w:val="10"/>
          <w:szCs w:val="8"/>
        </w:rPr>
      </w:pPr>
    </w:p>
    <w:p w14:paraId="420E96AD" w14:textId="7BAA0944" w:rsidR="00D51803" w:rsidRPr="0066217D" w:rsidRDefault="007D49FA" w:rsidP="0066217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Session Preferred: </w:t>
      </w:r>
      <w:r w:rsidR="001735FB" w:rsidRPr="0066217D">
        <w:rPr>
          <w:rFonts w:ascii="HelloHappy" w:hAnsi="HelloHappy"/>
          <w:b/>
          <w:bCs/>
        </w:rPr>
        <w:t>(please circle choice)</w:t>
      </w:r>
      <w:r w:rsidRPr="0066217D">
        <w:rPr>
          <w:rFonts w:ascii="HelloHappy" w:hAnsi="HelloHappy"/>
          <w:b/>
          <w:bCs/>
        </w:rPr>
        <w:t xml:space="preserve">  </w:t>
      </w:r>
      <w:r w:rsidR="0066217D">
        <w:rPr>
          <w:rFonts w:ascii="HelloHappy" w:hAnsi="HelloHappy"/>
          <w:b/>
          <w:bCs/>
        </w:rPr>
        <w:t xml:space="preserve">   </w:t>
      </w:r>
      <w:r w:rsidRPr="0066217D">
        <w:rPr>
          <w:rFonts w:ascii="HelloHappy" w:hAnsi="HelloHappy"/>
          <w:b/>
          <w:bCs/>
        </w:rPr>
        <w:t xml:space="preserve">Part-Time </w:t>
      </w:r>
      <w:r w:rsidRPr="0066217D">
        <w:rPr>
          <w:rFonts w:ascii="HelloHappy" w:hAnsi="HelloHappy"/>
          <w:b/>
          <w:bCs/>
          <w:highlight w:val="yellow"/>
        </w:rPr>
        <w:t>(7-1)</w:t>
      </w:r>
      <w:r w:rsidRPr="0066217D">
        <w:rPr>
          <w:rFonts w:ascii="HelloHappy" w:hAnsi="HelloHappy"/>
          <w:b/>
          <w:bCs/>
        </w:rPr>
        <w:t xml:space="preserve">  </w:t>
      </w:r>
      <w:r w:rsidR="001735FB" w:rsidRPr="0066217D">
        <w:rPr>
          <w:rFonts w:ascii="HelloHappy" w:hAnsi="HelloHappy"/>
          <w:b/>
          <w:bCs/>
        </w:rPr>
        <w:t xml:space="preserve"> </w:t>
      </w:r>
      <w:r w:rsidR="0066217D">
        <w:rPr>
          <w:rFonts w:ascii="HelloHappy" w:hAnsi="HelloHappy"/>
          <w:b/>
          <w:bCs/>
        </w:rPr>
        <w:t xml:space="preserve">     </w:t>
      </w:r>
      <w:r w:rsidR="001735FB" w:rsidRPr="0066217D">
        <w:rPr>
          <w:rFonts w:ascii="HelloHappy" w:hAnsi="HelloHappy"/>
          <w:b/>
          <w:bCs/>
        </w:rPr>
        <w:t xml:space="preserve"> </w:t>
      </w:r>
      <w:r w:rsidRPr="0066217D">
        <w:rPr>
          <w:rFonts w:ascii="HelloHappy" w:hAnsi="HelloHappy"/>
          <w:b/>
          <w:bCs/>
        </w:rPr>
        <w:t xml:space="preserve">Full-Time </w:t>
      </w:r>
      <w:r w:rsidRPr="0066217D">
        <w:rPr>
          <w:rFonts w:ascii="HelloHappy" w:hAnsi="HelloHappy"/>
          <w:b/>
          <w:bCs/>
          <w:highlight w:val="yellow"/>
        </w:rPr>
        <w:t>(7-4)</w:t>
      </w:r>
      <w:r w:rsidRPr="0066217D">
        <w:rPr>
          <w:rFonts w:ascii="HelloHappy" w:hAnsi="HelloHappy"/>
          <w:b/>
          <w:bCs/>
        </w:rPr>
        <w:t xml:space="preserve">  </w:t>
      </w:r>
      <w:r w:rsidR="0066217D">
        <w:rPr>
          <w:rFonts w:ascii="HelloHappy" w:hAnsi="HelloHappy"/>
          <w:b/>
          <w:bCs/>
        </w:rPr>
        <w:t xml:space="preserve">   </w:t>
      </w:r>
      <w:r w:rsidRPr="0066217D">
        <w:rPr>
          <w:rFonts w:ascii="HelloHappy" w:hAnsi="HelloHappy"/>
          <w:b/>
          <w:bCs/>
        </w:rPr>
        <w:t xml:space="preserve">  Extended Day </w:t>
      </w:r>
      <w:r w:rsidRPr="0066217D">
        <w:rPr>
          <w:rFonts w:ascii="HelloHappy" w:hAnsi="HelloHappy"/>
          <w:b/>
          <w:bCs/>
          <w:highlight w:val="yellow"/>
        </w:rPr>
        <w:t>(7-5)</w:t>
      </w:r>
    </w:p>
    <w:p w14:paraId="18179922" w14:textId="6B7ADA3C" w:rsidR="00C77AF6" w:rsidRPr="0066217D" w:rsidRDefault="00565CD9" w:rsidP="007D49FA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Please tell us how you heard about Small World Preschool. (Family referral, friend, the Internet, Other School, </w:t>
      </w:r>
      <w:r w:rsidR="00C569EB" w:rsidRPr="0066217D">
        <w:rPr>
          <w:rFonts w:ascii="HelloHappy" w:hAnsi="HelloHappy"/>
          <w:b/>
          <w:bCs/>
        </w:rPr>
        <w:t>social media</w:t>
      </w:r>
      <w:r w:rsidRPr="0066217D">
        <w:rPr>
          <w:rFonts w:ascii="HelloHappy" w:hAnsi="HelloHappy"/>
          <w:b/>
          <w:bCs/>
        </w:rPr>
        <w:t xml:space="preserve">, etc.)  </w:t>
      </w:r>
    </w:p>
    <w:p w14:paraId="7BB0E4B5" w14:textId="21E39033" w:rsidR="00EB3AA2" w:rsidRDefault="00EB3AA2" w:rsidP="007D49FA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</w:t>
      </w:r>
      <w:r w:rsidR="00565CD9" w:rsidRPr="0066217D">
        <w:rPr>
          <w:rFonts w:ascii="HelloHappy" w:hAnsi="HelloHappy"/>
          <w:b/>
          <w:bCs/>
        </w:rPr>
        <w:t>_______________________________________________</w:t>
      </w:r>
      <w:r w:rsidR="00E4221C" w:rsidRPr="0066217D">
        <w:rPr>
          <w:rFonts w:ascii="HelloHappy" w:hAnsi="HelloHappy"/>
          <w:b/>
          <w:bCs/>
        </w:rPr>
        <w:t>_____________________</w:t>
      </w:r>
      <w:r w:rsidR="00C77AF6" w:rsidRPr="0066217D">
        <w:rPr>
          <w:rFonts w:ascii="HelloHappy" w:hAnsi="HelloHappy"/>
          <w:b/>
          <w:bCs/>
        </w:rPr>
        <w:t>____</w:t>
      </w:r>
      <w:r>
        <w:rPr>
          <w:rFonts w:ascii="HelloHappy" w:hAnsi="HelloHappy"/>
          <w:b/>
          <w:bCs/>
        </w:rPr>
        <w:t>_</w:t>
      </w:r>
    </w:p>
    <w:p w14:paraId="21ED1C4C" w14:textId="671B6AF8" w:rsidR="00EB3AA2" w:rsidRDefault="00EB3AA2" w:rsidP="007D49FA">
      <w:pPr>
        <w:pStyle w:val="NoSpacing"/>
        <w:jc w:val="both"/>
        <w:rPr>
          <w:rFonts w:ascii="HelloHappy" w:hAnsi="HelloHappy"/>
          <w:b/>
          <w:bCs/>
          <w:sz w:val="32"/>
          <w:szCs w:val="28"/>
        </w:rPr>
      </w:pPr>
      <w:r>
        <w:rPr>
          <w:rFonts w:ascii="HelloHappy" w:hAnsi="HelloHappy"/>
          <w:b/>
          <w:bCs/>
          <w:sz w:val="32"/>
          <w:szCs w:val="28"/>
        </w:rPr>
        <w:t xml:space="preserve"> _______________________________________________________</w:t>
      </w:r>
    </w:p>
    <w:p w14:paraId="45EDDB9C" w14:textId="77777777" w:rsidR="00EB3AA2" w:rsidRPr="00EB3AA2" w:rsidRDefault="00EB3AA2" w:rsidP="007D49FA">
      <w:pPr>
        <w:pStyle w:val="NoSpacing"/>
        <w:jc w:val="both"/>
        <w:rPr>
          <w:rFonts w:ascii="HelloHappy" w:hAnsi="HelloHappy"/>
          <w:b/>
          <w:bCs/>
          <w:sz w:val="28"/>
          <w:szCs w:val="24"/>
        </w:rPr>
      </w:pPr>
    </w:p>
    <w:p w14:paraId="5C47B771" w14:textId="5576B440" w:rsidR="00AD23B4" w:rsidRPr="0066217D" w:rsidRDefault="00565CD9" w:rsidP="007D49FA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Do you know any other families who attend or have attended Small World in the past??</w:t>
      </w:r>
      <w:r w:rsidR="00AD23B4" w:rsidRPr="0066217D">
        <w:rPr>
          <w:rFonts w:ascii="HelloHappy" w:hAnsi="HelloHappy"/>
          <w:b/>
          <w:bCs/>
        </w:rPr>
        <w:t xml:space="preserve">____________ If so, who and when?? </w:t>
      </w:r>
    </w:p>
    <w:p w14:paraId="7D7BC6F5" w14:textId="22C0A6A1" w:rsidR="00565CD9" w:rsidRPr="0066217D" w:rsidRDefault="00565CD9" w:rsidP="007D49FA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______________________________________________</w:t>
      </w:r>
      <w:r w:rsidR="00E4221C" w:rsidRPr="0066217D">
        <w:rPr>
          <w:rFonts w:ascii="HelloHappy" w:hAnsi="HelloHappy"/>
          <w:b/>
          <w:bCs/>
        </w:rPr>
        <w:t>___________</w:t>
      </w:r>
      <w:r w:rsidRPr="0066217D">
        <w:rPr>
          <w:rFonts w:ascii="HelloHappy" w:hAnsi="HelloHappy"/>
          <w:b/>
          <w:bCs/>
        </w:rPr>
        <w:t>_</w:t>
      </w:r>
      <w:r w:rsidR="00AD23B4" w:rsidRPr="0066217D">
        <w:rPr>
          <w:rFonts w:ascii="HelloHappy" w:hAnsi="HelloHappy"/>
          <w:b/>
          <w:bCs/>
        </w:rPr>
        <w:t>________________</w:t>
      </w:r>
    </w:p>
    <w:p w14:paraId="7AD7E455" w14:textId="475F7B6D" w:rsidR="00565CD9" w:rsidRPr="0066217D" w:rsidRDefault="00565CD9" w:rsidP="007D49FA">
      <w:pPr>
        <w:pStyle w:val="NoSpacing"/>
        <w:jc w:val="both"/>
        <w:rPr>
          <w:rFonts w:ascii="HelloHappy" w:hAnsi="HelloHappy"/>
          <w:b/>
          <w:bCs/>
          <w:sz w:val="14"/>
          <w:szCs w:val="12"/>
        </w:rPr>
      </w:pPr>
    </w:p>
    <w:p w14:paraId="3CF9D36C" w14:textId="77777777" w:rsidR="00EB3AA2" w:rsidRDefault="00565CD9" w:rsidP="007D49FA">
      <w:pPr>
        <w:pStyle w:val="NoSpacing"/>
        <w:jc w:val="both"/>
        <w:rPr>
          <w:rFonts w:ascii="HelloHappy" w:hAnsi="HelloHappy"/>
          <w:b/>
          <w:bCs/>
          <w:sz w:val="28"/>
          <w:szCs w:val="24"/>
        </w:rPr>
      </w:pPr>
      <w:r w:rsidRPr="0066217D">
        <w:rPr>
          <w:rFonts w:ascii="HelloHappy" w:hAnsi="HelloHappy"/>
          <w:b/>
          <w:bCs/>
        </w:rPr>
        <w:t xml:space="preserve">What are your main reasons for choosing Small World Preschool? </w:t>
      </w:r>
    </w:p>
    <w:p w14:paraId="100A8A30" w14:textId="77777777" w:rsidR="00EB3AA2" w:rsidRPr="00EB3AA2" w:rsidRDefault="00EB3AA2" w:rsidP="007D49FA">
      <w:pPr>
        <w:pStyle w:val="NoSpacing"/>
        <w:jc w:val="both"/>
        <w:rPr>
          <w:rFonts w:ascii="HelloHappy" w:hAnsi="HelloHappy"/>
          <w:b/>
          <w:bCs/>
          <w:sz w:val="12"/>
          <w:szCs w:val="10"/>
        </w:rPr>
      </w:pPr>
    </w:p>
    <w:p w14:paraId="350EE9D4" w14:textId="65D95B82" w:rsidR="00565CD9" w:rsidRPr="0066217D" w:rsidRDefault="00EB3AA2" w:rsidP="007D49FA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  </w:t>
      </w:r>
      <w:r w:rsidR="00565CD9" w:rsidRPr="0066217D">
        <w:rPr>
          <w:rFonts w:ascii="HelloHappy" w:hAnsi="HelloHappy"/>
          <w:b/>
          <w:bCs/>
        </w:rPr>
        <w:t>_____________________</w:t>
      </w:r>
      <w:r w:rsidR="00E4221C" w:rsidRPr="0066217D">
        <w:rPr>
          <w:rFonts w:ascii="HelloHappy" w:hAnsi="HelloHappy"/>
          <w:b/>
          <w:bCs/>
        </w:rPr>
        <w:t>___________</w:t>
      </w:r>
      <w:r w:rsidR="001735FB" w:rsidRPr="0066217D">
        <w:rPr>
          <w:rFonts w:ascii="HelloHappy" w:hAnsi="HelloHappy"/>
          <w:b/>
          <w:bCs/>
        </w:rPr>
        <w:t>____</w:t>
      </w:r>
      <w:r w:rsidR="0066217D">
        <w:rPr>
          <w:rFonts w:ascii="HelloHappy" w:hAnsi="HelloHappy"/>
          <w:b/>
          <w:bCs/>
        </w:rPr>
        <w:t>___________________________________</w:t>
      </w:r>
    </w:p>
    <w:p w14:paraId="7CD69371" w14:textId="4EE359D9" w:rsidR="00565CD9" w:rsidRPr="00EB3AA2" w:rsidRDefault="00565CD9" w:rsidP="007D49FA">
      <w:pPr>
        <w:pStyle w:val="NoSpacing"/>
        <w:jc w:val="both"/>
        <w:rPr>
          <w:rFonts w:ascii="HelloHappy" w:hAnsi="HelloHappy"/>
          <w:b/>
          <w:bCs/>
          <w:sz w:val="14"/>
          <w:szCs w:val="12"/>
        </w:rPr>
      </w:pPr>
    </w:p>
    <w:p w14:paraId="343B5A78" w14:textId="17215927" w:rsidR="00E4221C" w:rsidRPr="0066217D" w:rsidRDefault="00EB3AA2" w:rsidP="007D49FA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  </w:t>
      </w:r>
      <w:r w:rsidR="00565CD9" w:rsidRPr="0066217D">
        <w:rPr>
          <w:rFonts w:ascii="HelloHappy" w:hAnsi="HelloHappy"/>
          <w:b/>
          <w:bCs/>
        </w:rPr>
        <w:t>___________________________________</w:t>
      </w:r>
      <w:r w:rsidR="0066217D">
        <w:rPr>
          <w:rFonts w:ascii="HelloHappy" w:hAnsi="HelloHappy"/>
          <w:b/>
          <w:bCs/>
        </w:rPr>
        <w:t>____________________________________</w:t>
      </w:r>
    </w:p>
    <w:p w14:paraId="37B55D5B" w14:textId="77777777" w:rsidR="00FF14EC" w:rsidRPr="0066217D" w:rsidRDefault="00FF14EC" w:rsidP="007D49FA">
      <w:pPr>
        <w:pStyle w:val="NoSpacing"/>
        <w:jc w:val="both"/>
        <w:rPr>
          <w:rFonts w:ascii="HelloHappy" w:hAnsi="HelloHappy"/>
          <w:b/>
          <w:bCs/>
          <w:sz w:val="8"/>
          <w:szCs w:val="6"/>
        </w:rPr>
      </w:pPr>
    </w:p>
    <w:p w14:paraId="7D1CE8BD" w14:textId="2892DF05" w:rsidR="00565CD9" w:rsidRPr="0066217D" w:rsidRDefault="00565CD9" w:rsidP="007D49FA">
      <w:pPr>
        <w:pStyle w:val="NoSpacing"/>
        <w:jc w:val="both"/>
        <w:rPr>
          <w:rFonts w:ascii="HelloHappy" w:hAnsi="HelloHappy"/>
          <w:b/>
          <w:bCs/>
          <w:sz w:val="28"/>
          <w:szCs w:val="24"/>
          <w:u w:val="double"/>
        </w:rPr>
      </w:pPr>
      <w:r w:rsidRPr="0066217D">
        <w:rPr>
          <w:rFonts w:ascii="HelloHappy" w:hAnsi="HelloHappy"/>
          <w:b/>
          <w:bCs/>
          <w:sz w:val="28"/>
          <w:szCs w:val="24"/>
          <w:u w:val="double"/>
        </w:rPr>
        <w:t>INFORMATION REGARDING YOUR CHILD:</w:t>
      </w:r>
    </w:p>
    <w:p w14:paraId="125944DE" w14:textId="77777777" w:rsidR="00FF14EC" w:rsidRPr="000A6140" w:rsidRDefault="00FF14EC" w:rsidP="007D49FA">
      <w:pPr>
        <w:pStyle w:val="NoSpacing"/>
        <w:jc w:val="both"/>
        <w:rPr>
          <w:rFonts w:ascii="Didact Gothic" w:hAnsi="Didact Gothic"/>
          <w:b/>
          <w:bCs/>
          <w:sz w:val="8"/>
          <w:szCs w:val="6"/>
          <w:u w:val="double"/>
        </w:rPr>
      </w:pPr>
    </w:p>
    <w:p w14:paraId="12C08B86" w14:textId="450D2040" w:rsidR="00565CD9" w:rsidRPr="0066217D" w:rsidRDefault="00565CD9" w:rsidP="001739E1">
      <w:pPr>
        <w:pStyle w:val="NoSpacing"/>
        <w:numPr>
          <w:ilvl w:val="0"/>
          <w:numId w:val="1"/>
        </w:numPr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Please list all schools/</w:t>
      </w:r>
      <w:r w:rsidR="00ED60DB">
        <w:rPr>
          <w:rFonts w:ascii="HelloHappy" w:hAnsi="HelloHappy"/>
          <w:b/>
          <w:bCs/>
        </w:rPr>
        <w:t xml:space="preserve"> licensed </w:t>
      </w:r>
      <w:r w:rsidRPr="0066217D">
        <w:rPr>
          <w:rFonts w:ascii="HelloHappy" w:hAnsi="HelloHappy"/>
          <w:b/>
          <w:bCs/>
        </w:rPr>
        <w:t>childcare</w:t>
      </w:r>
      <w:r w:rsidR="00ED60DB">
        <w:rPr>
          <w:rFonts w:ascii="HelloHappy" w:hAnsi="HelloHappy"/>
          <w:b/>
          <w:bCs/>
        </w:rPr>
        <w:t xml:space="preserve"> (home daycare)</w:t>
      </w:r>
      <w:r w:rsidRPr="0066217D">
        <w:rPr>
          <w:rFonts w:ascii="HelloHappy" w:hAnsi="HelloHappy"/>
          <w:b/>
          <w:bCs/>
        </w:rPr>
        <w:t xml:space="preserve"> facilities </w:t>
      </w:r>
      <w:r w:rsidR="00ED60DB">
        <w:rPr>
          <w:rFonts w:ascii="HelloHappy" w:hAnsi="HelloHappy"/>
          <w:b/>
          <w:bCs/>
        </w:rPr>
        <w:t xml:space="preserve">and </w:t>
      </w:r>
      <w:r w:rsidR="001739E1">
        <w:rPr>
          <w:rFonts w:ascii="HelloHappy" w:hAnsi="HelloHappy"/>
          <w:b/>
          <w:bCs/>
        </w:rPr>
        <w:t>length of time that</w:t>
      </w:r>
      <w:r w:rsidR="00ED60DB">
        <w:rPr>
          <w:rFonts w:ascii="HelloHappy" w:hAnsi="HelloHappy"/>
          <w:b/>
          <w:bCs/>
        </w:rPr>
        <w:t xml:space="preserve"> </w:t>
      </w:r>
      <w:r w:rsidRPr="0066217D">
        <w:rPr>
          <w:rFonts w:ascii="HelloHappy" w:hAnsi="HelloHappy"/>
          <w:b/>
          <w:bCs/>
        </w:rPr>
        <w:t>your child has attended</w:t>
      </w:r>
      <w:r w:rsidR="001739E1">
        <w:rPr>
          <w:rFonts w:ascii="HelloHappy" w:hAnsi="HelloHappy"/>
          <w:b/>
          <w:bCs/>
        </w:rPr>
        <w:t xml:space="preserve">/currently  </w:t>
      </w:r>
      <w:r w:rsidR="00ED60DB" w:rsidRPr="0066217D">
        <w:rPr>
          <w:rFonts w:ascii="HelloHappy" w:hAnsi="HelloHappy"/>
          <w:b/>
          <w:bCs/>
        </w:rPr>
        <w:t>attend</w:t>
      </w:r>
      <w:r w:rsidR="001739E1">
        <w:rPr>
          <w:rFonts w:ascii="HelloHappy" w:hAnsi="HelloHappy"/>
          <w:b/>
          <w:bCs/>
        </w:rPr>
        <w:t>s</w:t>
      </w:r>
      <w:r w:rsidR="00ED60DB">
        <w:rPr>
          <w:rFonts w:ascii="HelloHappy" w:hAnsi="HelloHappy"/>
          <w:b/>
          <w:bCs/>
        </w:rPr>
        <w:t>:</w:t>
      </w:r>
      <w:r w:rsidR="00886899" w:rsidRPr="0066217D">
        <w:rPr>
          <w:rFonts w:ascii="HelloHappy" w:hAnsi="HelloHappy"/>
          <w:b/>
          <w:bCs/>
        </w:rPr>
        <w:t xml:space="preserve"> </w:t>
      </w:r>
      <w:r w:rsidR="00ED60DB">
        <w:rPr>
          <w:rFonts w:ascii="HelloHappy" w:hAnsi="HelloHappy"/>
          <w:b/>
          <w:bCs/>
        </w:rPr>
        <w:t xml:space="preserve"> </w:t>
      </w:r>
      <w:r w:rsidR="00886899" w:rsidRPr="0066217D">
        <w:rPr>
          <w:rFonts w:ascii="HelloHappy" w:hAnsi="HelloHappy"/>
          <w:b/>
          <w:bCs/>
        </w:rPr>
        <w:t xml:space="preserve"> </w:t>
      </w:r>
      <w:r w:rsidR="0066217D">
        <w:rPr>
          <w:rFonts w:ascii="HelloHappy" w:hAnsi="HelloHappy"/>
          <w:b/>
          <w:bCs/>
        </w:rPr>
        <w:t>___________</w:t>
      </w:r>
      <w:r w:rsidR="00394B79" w:rsidRPr="0066217D">
        <w:rPr>
          <w:rFonts w:ascii="HelloHappy" w:hAnsi="HelloHappy"/>
          <w:b/>
          <w:bCs/>
        </w:rPr>
        <w:t>_</w:t>
      </w:r>
      <w:r w:rsidR="00886899" w:rsidRPr="0066217D">
        <w:rPr>
          <w:rFonts w:ascii="HelloHappy" w:hAnsi="HelloHappy"/>
          <w:b/>
          <w:bCs/>
        </w:rPr>
        <w:t>__________________________________________</w:t>
      </w:r>
      <w:r w:rsidR="00E4221C" w:rsidRPr="0066217D">
        <w:rPr>
          <w:rFonts w:ascii="HelloHappy" w:hAnsi="HelloHappy"/>
          <w:b/>
          <w:bCs/>
        </w:rPr>
        <w:t>___</w:t>
      </w:r>
      <w:r w:rsidR="00ED60DB">
        <w:rPr>
          <w:rFonts w:ascii="HelloHappy" w:hAnsi="HelloHappy"/>
          <w:b/>
          <w:bCs/>
        </w:rPr>
        <w:t>______________</w:t>
      </w:r>
    </w:p>
    <w:p w14:paraId="1C1D3C01" w14:textId="2893C024" w:rsidR="00886899" w:rsidRPr="0066217D" w:rsidRDefault="00886899" w:rsidP="00886899">
      <w:pPr>
        <w:pStyle w:val="NoSpacing"/>
        <w:jc w:val="both"/>
        <w:rPr>
          <w:rFonts w:ascii="HelloHappy" w:hAnsi="HelloHappy"/>
          <w:b/>
          <w:bCs/>
          <w:sz w:val="10"/>
          <w:szCs w:val="8"/>
        </w:rPr>
      </w:pPr>
    </w:p>
    <w:p w14:paraId="473EED62" w14:textId="12D32A61" w:rsidR="00886899" w:rsidRPr="0066217D" w:rsidRDefault="0066217D" w:rsidP="00886899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  </w:t>
      </w:r>
      <w:r w:rsidR="00E4221C" w:rsidRPr="0066217D">
        <w:rPr>
          <w:rFonts w:ascii="HelloHappy" w:hAnsi="HelloHappy"/>
          <w:b/>
          <w:bCs/>
        </w:rPr>
        <w:t xml:space="preserve"> </w:t>
      </w:r>
      <w:r w:rsidR="00886899" w:rsidRPr="0066217D">
        <w:rPr>
          <w:rFonts w:ascii="HelloHappy" w:hAnsi="HelloHappy"/>
          <w:b/>
          <w:bCs/>
        </w:rPr>
        <w:t>_____________________________</w:t>
      </w:r>
      <w:r>
        <w:rPr>
          <w:rFonts w:ascii="HelloHappy" w:hAnsi="HelloHappy"/>
          <w:b/>
          <w:bCs/>
        </w:rPr>
        <w:t>__________</w:t>
      </w:r>
      <w:r w:rsidR="00886899" w:rsidRPr="0066217D">
        <w:rPr>
          <w:rFonts w:ascii="HelloHappy" w:hAnsi="HelloHappy"/>
          <w:b/>
          <w:bCs/>
        </w:rPr>
        <w:t>___________________________</w:t>
      </w:r>
      <w:r>
        <w:rPr>
          <w:rFonts w:ascii="HelloHappy" w:hAnsi="HelloHappy"/>
          <w:b/>
          <w:bCs/>
        </w:rPr>
        <w:t>_</w:t>
      </w:r>
      <w:r w:rsidR="00886899" w:rsidRPr="0066217D">
        <w:rPr>
          <w:rFonts w:ascii="HelloHappy" w:hAnsi="HelloHappy"/>
          <w:b/>
          <w:bCs/>
        </w:rPr>
        <w:t>____</w:t>
      </w:r>
      <w:r>
        <w:rPr>
          <w:rFonts w:ascii="HelloHappy" w:hAnsi="HelloHappy"/>
          <w:b/>
          <w:bCs/>
        </w:rPr>
        <w:t xml:space="preserve"> </w:t>
      </w:r>
    </w:p>
    <w:p w14:paraId="6E928DAE" w14:textId="77777777" w:rsidR="00E4221C" w:rsidRPr="0066217D" w:rsidRDefault="00E4221C" w:rsidP="00886899">
      <w:pPr>
        <w:pStyle w:val="NoSpacing"/>
        <w:jc w:val="both"/>
        <w:rPr>
          <w:rFonts w:ascii="HelloHappy" w:hAnsi="HelloHappy"/>
          <w:b/>
          <w:bCs/>
          <w:sz w:val="14"/>
          <w:szCs w:val="12"/>
        </w:rPr>
      </w:pPr>
    </w:p>
    <w:p w14:paraId="73E86F45" w14:textId="77777777" w:rsidR="0066217D" w:rsidRDefault="00886899" w:rsidP="00886899">
      <w:pPr>
        <w:pStyle w:val="NoSpacing"/>
        <w:numPr>
          <w:ilvl w:val="0"/>
          <w:numId w:val="1"/>
        </w:numPr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Please describe your child’s temperament using as many adjectives as possible (i.e., outgoing,</w:t>
      </w:r>
      <w:r w:rsidR="005D500D" w:rsidRPr="0066217D">
        <w:rPr>
          <w:rFonts w:ascii="HelloHappy" w:hAnsi="HelloHappy"/>
          <w:b/>
          <w:bCs/>
        </w:rPr>
        <w:t xml:space="preserve"> energetic, shy, </w:t>
      </w:r>
      <w:r w:rsidRPr="0066217D">
        <w:rPr>
          <w:rFonts w:ascii="HelloHappy" w:hAnsi="HelloHappy"/>
          <w:b/>
          <w:bCs/>
        </w:rPr>
        <w:t>etc.</w:t>
      </w:r>
      <w:r w:rsidR="00FF14EC" w:rsidRPr="0066217D">
        <w:rPr>
          <w:rFonts w:ascii="HelloHappy" w:hAnsi="HelloHappy"/>
          <w:b/>
          <w:bCs/>
        </w:rPr>
        <w:t>):</w:t>
      </w:r>
      <w:r w:rsidRPr="0066217D">
        <w:rPr>
          <w:rFonts w:ascii="HelloHappy" w:hAnsi="HelloHappy"/>
          <w:b/>
          <w:bCs/>
        </w:rPr>
        <w:t xml:space="preserve"> </w:t>
      </w:r>
      <w:r w:rsidR="0066217D">
        <w:rPr>
          <w:rFonts w:ascii="HelloHappy" w:hAnsi="HelloHappy"/>
          <w:b/>
          <w:bCs/>
        </w:rPr>
        <w:t xml:space="preserve"> </w:t>
      </w:r>
    </w:p>
    <w:p w14:paraId="4E467935" w14:textId="45BBB85F" w:rsidR="00886899" w:rsidRPr="0066217D" w:rsidRDefault="00886899" w:rsidP="0066217D">
      <w:pPr>
        <w:pStyle w:val="NoSpacing"/>
        <w:ind w:firstLine="360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_______________________________________________</w:t>
      </w:r>
      <w:r w:rsidR="00E4221C" w:rsidRPr="0066217D">
        <w:rPr>
          <w:rFonts w:ascii="HelloHappy" w:hAnsi="HelloHappy"/>
          <w:b/>
          <w:bCs/>
        </w:rPr>
        <w:t>______________</w:t>
      </w:r>
      <w:r w:rsidR="0066217D">
        <w:rPr>
          <w:rFonts w:ascii="HelloHappy" w:hAnsi="HelloHappy"/>
          <w:b/>
          <w:bCs/>
        </w:rPr>
        <w:t>_______</w:t>
      </w:r>
      <w:r w:rsidR="00E4221C" w:rsidRPr="0066217D">
        <w:rPr>
          <w:rFonts w:ascii="HelloHappy" w:hAnsi="HelloHappy"/>
          <w:b/>
          <w:bCs/>
        </w:rPr>
        <w:t>___</w:t>
      </w:r>
    </w:p>
    <w:p w14:paraId="3D4C5F1E" w14:textId="77777777" w:rsidR="00886899" w:rsidRPr="0066217D" w:rsidRDefault="00886899" w:rsidP="00886899">
      <w:pPr>
        <w:pStyle w:val="NoSpacing"/>
        <w:jc w:val="both"/>
        <w:rPr>
          <w:rFonts w:ascii="HelloHappy" w:hAnsi="HelloHappy"/>
          <w:b/>
          <w:bCs/>
          <w:sz w:val="14"/>
          <w:szCs w:val="12"/>
        </w:rPr>
      </w:pPr>
    </w:p>
    <w:p w14:paraId="7305BD26" w14:textId="0B9678A7" w:rsidR="00E4221C" w:rsidRPr="0066217D" w:rsidRDefault="0066217D" w:rsidP="00886899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  </w:t>
      </w:r>
      <w:r w:rsidR="00E4221C" w:rsidRPr="0066217D">
        <w:rPr>
          <w:rFonts w:ascii="HelloHappy" w:hAnsi="HelloHappy"/>
          <w:b/>
          <w:bCs/>
        </w:rPr>
        <w:t xml:space="preserve"> </w:t>
      </w:r>
      <w:r w:rsidR="00886899" w:rsidRPr="0066217D">
        <w:rPr>
          <w:rFonts w:ascii="HelloHappy" w:hAnsi="HelloHappy"/>
          <w:b/>
          <w:bCs/>
        </w:rPr>
        <w:t>________________________________________________________</w:t>
      </w:r>
      <w:r>
        <w:rPr>
          <w:rFonts w:ascii="HelloHappy" w:hAnsi="HelloHappy"/>
          <w:b/>
          <w:bCs/>
        </w:rPr>
        <w:t>_______________</w:t>
      </w:r>
    </w:p>
    <w:p w14:paraId="52184E5D" w14:textId="77777777" w:rsidR="00E4221C" w:rsidRPr="0066217D" w:rsidRDefault="00E4221C" w:rsidP="00886899">
      <w:pPr>
        <w:pStyle w:val="NoSpacing"/>
        <w:jc w:val="both"/>
        <w:rPr>
          <w:rFonts w:ascii="HelloHappy" w:hAnsi="HelloHappy"/>
          <w:b/>
          <w:bCs/>
          <w:sz w:val="16"/>
          <w:szCs w:val="14"/>
        </w:rPr>
      </w:pPr>
    </w:p>
    <w:p w14:paraId="64A1C11D" w14:textId="3ECFDB1F" w:rsidR="00886899" w:rsidRPr="0066217D" w:rsidRDefault="00886899" w:rsidP="00886899">
      <w:pPr>
        <w:pStyle w:val="NoSpacing"/>
        <w:numPr>
          <w:ilvl w:val="0"/>
          <w:numId w:val="1"/>
        </w:numPr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Has your child been evaluated for, or diagnosed with, any special needs (behavioral, sensorial, </w:t>
      </w:r>
      <w:r w:rsidR="00625802" w:rsidRPr="0066217D">
        <w:rPr>
          <w:rFonts w:ascii="HelloHappy" w:hAnsi="HelloHappy"/>
          <w:b/>
          <w:bCs/>
        </w:rPr>
        <w:t xml:space="preserve">speech, </w:t>
      </w:r>
      <w:r w:rsidRPr="0066217D">
        <w:rPr>
          <w:rFonts w:ascii="HelloHappy" w:hAnsi="HelloHappy"/>
          <w:b/>
          <w:bCs/>
        </w:rPr>
        <w:t>or psychological</w:t>
      </w:r>
      <w:r w:rsidR="005D500D" w:rsidRPr="0066217D">
        <w:rPr>
          <w:rFonts w:ascii="HelloHappy" w:hAnsi="HelloHappy"/>
          <w:b/>
          <w:bCs/>
        </w:rPr>
        <w:t>)?</w:t>
      </w:r>
      <w:r w:rsidRPr="0066217D">
        <w:rPr>
          <w:rFonts w:ascii="HelloHappy" w:hAnsi="HelloHappy"/>
          <w:b/>
          <w:bCs/>
        </w:rPr>
        <w:t xml:space="preserve"> If </w:t>
      </w:r>
      <w:r w:rsidR="005D500D" w:rsidRPr="0066217D">
        <w:rPr>
          <w:rFonts w:ascii="HelloHappy" w:hAnsi="HelloHappy"/>
          <w:b/>
          <w:bCs/>
        </w:rPr>
        <w:t>y</w:t>
      </w:r>
      <w:r w:rsidRPr="0066217D">
        <w:rPr>
          <w:rFonts w:ascii="HelloHappy" w:hAnsi="HelloHappy"/>
          <w:b/>
          <w:bCs/>
        </w:rPr>
        <w:t xml:space="preserve">es, please list and we ask for complete honesty. </w:t>
      </w:r>
      <w:r w:rsidR="00D51803" w:rsidRPr="0066217D">
        <w:rPr>
          <w:rFonts w:ascii="HelloHappy" w:hAnsi="HelloHappy"/>
          <w:b/>
          <w:bCs/>
        </w:rPr>
        <w:t xml:space="preserve">Note: </w:t>
      </w:r>
      <w:r w:rsidR="005D500D" w:rsidRPr="0066217D">
        <w:rPr>
          <w:rFonts w:ascii="HelloHappy" w:hAnsi="HelloHappy"/>
          <w:b/>
          <w:bCs/>
        </w:rPr>
        <w:t xml:space="preserve">This does </w:t>
      </w:r>
      <w:r w:rsidR="00D51803" w:rsidRPr="0066217D">
        <w:rPr>
          <w:rFonts w:ascii="HelloHappy" w:hAnsi="HelloHappy"/>
          <w:b/>
          <w:bCs/>
          <w:u w:val="double"/>
        </w:rPr>
        <w:t>NOT</w:t>
      </w:r>
      <w:r w:rsidR="005D500D" w:rsidRPr="0066217D">
        <w:rPr>
          <w:rFonts w:ascii="HelloHappy" w:hAnsi="HelloHappy"/>
          <w:b/>
          <w:bCs/>
        </w:rPr>
        <w:t xml:space="preserve"> affect our enrollment decision process</w:t>
      </w:r>
      <w:r w:rsidR="00F056F1" w:rsidRPr="0066217D">
        <w:rPr>
          <w:rFonts w:ascii="HelloHappy" w:hAnsi="HelloHappy"/>
          <w:b/>
          <w:bCs/>
        </w:rPr>
        <w:t>, but your failure to disclose may warrant disqualification</w:t>
      </w:r>
      <w:r w:rsidR="00E4221C" w:rsidRPr="0066217D">
        <w:rPr>
          <w:rFonts w:ascii="HelloHappy" w:hAnsi="HelloHappy"/>
          <w:b/>
          <w:bCs/>
        </w:rPr>
        <w:t>/exclusion from school.)</w:t>
      </w:r>
      <w:r w:rsidR="00F056F1" w:rsidRPr="0066217D">
        <w:rPr>
          <w:rFonts w:ascii="HelloHappy" w:hAnsi="HelloHappy"/>
          <w:b/>
          <w:bCs/>
        </w:rPr>
        <w:t xml:space="preserve"> </w:t>
      </w:r>
      <w:r w:rsidR="00825CC3" w:rsidRPr="0066217D">
        <w:rPr>
          <w:rFonts w:ascii="HelloHappy" w:hAnsi="HelloHappy"/>
          <w:b/>
          <w:bCs/>
        </w:rPr>
        <w:t>______________________________________________________________________</w:t>
      </w:r>
      <w:r w:rsidR="0066217D">
        <w:rPr>
          <w:rFonts w:ascii="HelloHappy" w:hAnsi="HelloHappy"/>
          <w:b/>
          <w:bCs/>
        </w:rPr>
        <w:t>_</w:t>
      </w:r>
    </w:p>
    <w:p w14:paraId="614F90CA" w14:textId="77777777" w:rsidR="00886899" w:rsidRPr="0066217D" w:rsidRDefault="00886899" w:rsidP="00886899">
      <w:pPr>
        <w:pStyle w:val="NoSpacing"/>
        <w:jc w:val="both"/>
        <w:rPr>
          <w:rFonts w:ascii="HelloHappy" w:hAnsi="HelloHappy"/>
          <w:b/>
          <w:bCs/>
          <w:sz w:val="8"/>
          <w:szCs w:val="6"/>
        </w:rPr>
      </w:pPr>
    </w:p>
    <w:p w14:paraId="07E89AB7" w14:textId="25D73246" w:rsidR="00886899" w:rsidRPr="0066217D" w:rsidRDefault="0066217D" w:rsidP="00886899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   </w:t>
      </w:r>
      <w:r w:rsidR="00886899" w:rsidRPr="0066217D">
        <w:rPr>
          <w:rFonts w:ascii="HelloHappy" w:hAnsi="HelloHappy"/>
          <w:b/>
          <w:bCs/>
        </w:rPr>
        <w:t>__________________________________________________________________</w:t>
      </w:r>
      <w:r>
        <w:rPr>
          <w:rFonts w:ascii="HelloHappy" w:hAnsi="HelloHappy"/>
          <w:b/>
          <w:bCs/>
        </w:rPr>
        <w:t>___</w:t>
      </w:r>
      <w:r w:rsidR="00886899" w:rsidRPr="0066217D">
        <w:rPr>
          <w:rFonts w:ascii="HelloHappy" w:hAnsi="HelloHappy"/>
          <w:b/>
          <w:bCs/>
        </w:rPr>
        <w:t>__</w:t>
      </w:r>
    </w:p>
    <w:p w14:paraId="5C951A1A" w14:textId="77777777" w:rsidR="00886899" w:rsidRPr="0066217D" w:rsidRDefault="00886899" w:rsidP="00886899">
      <w:pPr>
        <w:pStyle w:val="NoSpacing"/>
        <w:jc w:val="both"/>
        <w:rPr>
          <w:rFonts w:ascii="HelloHappy" w:hAnsi="HelloHappy"/>
          <w:b/>
          <w:bCs/>
          <w:sz w:val="4"/>
          <w:szCs w:val="2"/>
        </w:rPr>
      </w:pPr>
    </w:p>
    <w:p w14:paraId="30B77E1E" w14:textId="0A624486" w:rsidR="00CF7AED" w:rsidRPr="0066217D" w:rsidRDefault="0066217D" w:rsidP="00886899">
      <w:pPr>
        <w:pStyle w:val="NoSpacing"/>
        <w:jc w:val="both"/>
        <w:rPr>
          <w:rFonts w:ascii="HelloHappy" w:hAnsi="HelloHappy"/>
          <w:b/>
          <w:bCs/>
          <w:sz w:val="28"/>
          <w:szCs w:val="24"/>
        </w:rPr>
      </w:pPr>
      <w:r>
        <w:rPr>
          <w:rFonts w:ascii="HelloHappy" w:hAnsi="HelloHappy"/>
          <w:b/>
          <w:bCs/>
          <w:sz w:val="28"/>
          <w:szCs w:val="24"/>
        </w:rPr>
        <w:t xml:space="preserve">    </w:t>
      </w:r>
      <w:r w:rsidR="00886899" w:rsidRPr="0066217D">
        <w:rPr>
          <w:rFonts w:ascii="HelloHappy" w:hAnsi="HelloHappy"/>
          <w:b/>
          <w:bCs/>
          <w:sz w:val="28"/>
          <w:szCs w:val="24"/>
        </w:rPr>
        <w:t>___________________________________</w:t>
      </w:r>
      <w:r>
        <w:rPr>
          <w:rFonts w:ascii="HelloHappy" w:hAnsi="HelloHappy"/>
          <w:b/>
          <w:bCs/>
          <w:sz w:val="28"/>
          <w:szCs w:val="24"/>
        </w:rPr>
        <w:t>_________________________</w:t>
      </w:r>
      <w:r w:rsidR="00886899" w:rsidRPr="0066217D">
        <w:rPr>
          <w:rFonts w:ascii="HelloHappy" w:hAnsi="HelloHappy"/>
          <w:b/>
          <w:bCs/>
          <w:sz w:val="28"/>
          <w:szCs w:val="24"/>
        </w:rPr>
        <w:t>_</w:t>
      </w:r>
    </w:p>
    <w:p w14:paraId="6393420E" w14:textId="77777777" w:rsidR="00E4221C" w:rsidRPr="0066217D" w:rsidRDefault="00E4221C" w:rsidP="00886899">
      <w:pPr>
        <w:pStyle w:val="NoSpacing"/>
        <w:jc w:val="both"/>
        <w:rPr>
          <w:rFonts w:ascii="HelloHappy" w:hAnsi="HelloHappy"/>
          <w:b/>
          <w:bCs/>
          <w:sz w:val="12"/>
          <w:szCs w:val="10"/>
        </w:rPr>
      </w:pPr>
    </w:p>
    <w:p w14:paraId="1A5C6D70" w14:textId="21670FB6" w:rsidR="00FF14EC" w:rsidRPr="0066217D" w:rsidRDefault="00886899" w:rsidP="00FF14EC">
      <w:pPr>
        <w:pStyle w:val="NoSpacing"/>
        <w:numPr>
          <w:ilvl w:val="0"/>
          <w:numId w:val="1"/>
        </w:numPr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Please provide pertinent information regarding your child’s medical history</w:t>
      </w:r>
      <w:r w:rsidR="00FF14EC" w:rsidRPr="0066217D">
        <w:rPr>
          <w:rFonts w:ascii="HelloHappy" w:hAnsi="HelloHappy"/>
          <w:b/>
          <w:bCs/>
        </w:rPr>
        <w:t xml:space="preserve"> (illnesses, allergies, (food and environmental) operations, traumas, mental or physical challenges, specific medical conditions, and the like.  </w:t>
      </w:r>
      <w:r w:rsidR="00394B79" w:rsidRPr="0066217D">
        <w:rPr>
          <w:rFonts w:ascii="HelloHappy" w:hAnsi="HelloHappy"/>
          <w:b/>
          <w:bCs/>
        </w:rPr>
        <w:t xml:space="preserve"> </w:t>
      </w:r>
      <w:r w:rsidR="00FF14EC" w:rsidRPr="0066217D">
        <w:rPr>
          <w:rFonts w:ascii="HelloHappy" w:hAnsi="HelloHappy"/>
          <w:b/>
          <w:bCs/>
        </w:rPr>
        <w:t>____________________________________________</w:t>
      </w:r>
      <w:r w:rsidR="00E4221C" w:rsidRPr="0066217D">
        <w:rPr>
          <w:rFonts w:ascii="HelloHappy" w:hAnsi="HelloHappy"/>
          <w:b/>
          <w:bCs/>
        </w:rPr>
        <w:t>__________________________</w:t>
      </w:r>
      <w:r w:rsidR="0066217D">
        <w:rPr>
          <w:rFonts w:ascii="HelloHappy" w:hAnsi="HelloHappy"/>
          <w:b/>
          <w:bCs/>
        </w:rPr>
        <w:t>_</w:t>
      </w:r>
    </w:p>
    <w:p w14:paraId="26F106E8" w14:textId="77777777" w:rsidR="0066217D" w:rsidRDefault="0066217D" w:rsidP="0066217D">
      <w:pPr>
        <w:pStyle w:val="NoSpacing"/>
        <w:ind w:firstLine="360"/>
        <w:jc w:val="both"/>
        <w:rPr>
          <w:rFonts w:ascii="HelloHappy" w:hAnsi="HelloHappy"/>
          <w:b/>
          <w:bCs/>
          <w:sz w:val="16"/>
          <w:szCs w:val="14"/>
        </w:rPr>
      </w:pPr>
    </w:p>
    <w:p w14:paraId="6C5F044F" w14:textId="7FD4EF66" w:rsidR="00E4221C" w:rsidRPr="0066217D" w:rsidRDefault="00FF14EC" w:rsidP="0066217D">
      <w:pPr>
        <w:pStyle w:val="NoSpacing"/>
        <w:ind w:firstLine="360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________________________________________________________________</w:t>
      </w:r>
      <w:r w:rsidR="0066217D">
        <w:rPr>
          <w:rFonts w:ascii="HelloHappy" w:hAnsi="HelloHappy"/>
          <w:b/>
          <w:bCs/>
        </w:rPr>
        <w:t>___</w:t>
      </w:r>
      <w:r w:rsidRPr="0066217D">
        <w:rPr>
          <w:rFonts w:ascii="HelloHappy" w:hAnsi="HelloHappy"/>
          <w:b/>
          <w:bCs/>
        </w:rPr>
        <w:t>____</w:t>
      </w:r>
    </w:p>
    <w:p w14:paraId="77DF34DD" w14:textId="77777777" w:rsidR="001735FB" w:rsidRPr="0066217D" w:rsidRDefault="001735FB" w:rsidP="00E4221C">
      <w:pPr>
        <w:pStyle w:val="NoSpacing"/>
        <w:jc w:val="both"/>
        <w:rPr>
          <w:rFonts w:ascii="HelloHappy" w:hAnsi="HelloHappy"/>
          <w:b/>
          <w:bCs/>
          <w:sz w:val="10"/>
          <w:szCs w:val="8"/>
        </w:rPr>
      </w:pPr>
    </w:p>
    <w:p w14:paraId="44767E70" w14:textId="55B307E6" w:rsidR="00157DAA" w:rsidRPr="0066217D" w:rsidRDefault="00D5154B" w:rsidP="00FF14EC">
      <w:pPr>
        <w:pStyle w:val="NoSpacing"/>
        <w:numPr>
          <w:ilvl w:val="0"/>
          <w:numId w:val="1"/>
        </w:numPr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Is you</w:t>
      </w:r>
      <w:r w:rsidR="00661256" w:rsidRPr="0066217D">
        <w:rPr>
          <w:rFonts w:ascii="HelloHappy" w:hAnsi="HelloHappy"/>
          <w:b/>
          <w:bCs/>
        </w:rPr>
        <w:t>r</w:t>
      </w:r>
      <w:r w:rsidRPr="0066217D">
        <w:rPr>
          <w:rFonts w:ascii="HelloHappy" w:hAnsi="HelloHappy"/>
          <w:b/>
          <w:bCs/>
        </w:rPr>
        <w:t xml:space="preserve"> child </w:t>
      </w:r>
      <w:r w:rsidR="001735FB" w:rsidRPr="0066217D">
        <w:rPr>
          <w:rFonts w:ascii="HelloHappy" w:hAnsi="HelloHappy"/>
          <w:b/>
          <w:bCs/>
          <w:sz w:val="28"/>
          <w:szCs w:val="24"/>
          <w:highlight w:val="yellow"/>
          <w:u w:val="double"/>
        </w:rPr>
        <w:t>FULLY</w:t>
      </w:r>
      <w:r w:rsidR="0070316B" w:rsidRPr="0066217D">
        <w:rPr>
          <w:rFonts w:ascii="HelloHappy" w:hAnsi="HelloHappy"/>
          <w:b/>
          <w:bCs/>
          <w:sz w:val="28"/>
          <w:szCs w:val="24"/>
          <w:highlight w:val="yellow"/>
          <w:u w:val="double"/>
        </w:rPr>
        <w:t>**</w:t>
      </w:r>
      <w:r w:rsidRPr="0066217D">
        <w:rPr>
          <w:rFonts w:ascii="HelloHappy" w:hAnsi="HelloHappy"/>
          <w:b/>
          <w:bCs/>
        </w:rPr>
        <w:t xml:space="preserve"> potty trained? (For children 3 years of age</w:t>
      </w:r>
      <w:r w:rsidR="00AD23B4" w:rsidRPr="0066217D">
        <w:rPr>
          <w:rFonts w:ascii="HelloHappy" w:hAnsi="HelloHappy"/>
          <w:b/>
          <w:bCs/>
        </w:rPr>
        <w:t xml:space="preserve"> and over</w:t>
      </w:r>
      <w:r w:rsidRPr="0066217D">
        <w:rPr>
          <w:rFonts w:ascii="HelloHappy" w:hAnsi="HelloHappy"/>
          <w:b/>
          <w:bCs/>
        </w:rPr>
        <w:t>) ________________</w:t>
      </w:r>
    </w:p>
    <w:p w14:paraId="5CAA434E" w14:textId="117513CE" w:rsidR="00214A95" w:rsidRPr="0066217D" w:rsidRDefault="001637A7" w:rsidP="00FF14EC">
      <w:pPr>
        <w:pStyle w:val="NoSpacing"/>
        <w:jc w:val="both"/>
        <w:rPr>
          <w:rFonts w:ascii="HelloHappy" w:hAnsi="HelloHappy"/>
          <w:b/>
          <w:bCs/>
          <w:sz w:val="23"/>
          <w:szCs w:val="23"/>
        </w:rPr>
      </w:pPr>
      <w:r w:rsidRPr="0066217D">
        <w:rPr>
          <w:rFonts w:ascii="HelloHappy" w:hAnsi="HelloHappy"/>
          <w:b/>
          <w:bCs/>
          <w:color w:val="C00000"/>
          <w:sz w:val="23"/>
          <w:szCs w:val="23"/>
        </w:rPr>
        <w:t xml:space="preserve">Note:  </w:t>
      </w:r>
      <w:r w:rsidR="0070316B" w:rsidRPr="0066217D">
        <w:rPr>
          <w:rFonts w:ascii="HelloHappy" w:hAnsi="HelloHappy"/>
          <w:b/>
          <w:bCs/>
          <w:sz w:val="23"/>
          <w:szCs w:val="23"/>
        </w:rPr>
        <w:t xml:space="preserve">Our definition of </w:t>
      </w:r>
      <w:r w:rsidR="0070316B" w:rsidRPr="0066217D">
        <w:rPr>
          <w:rFonts w:ascii="HelloHappy" w:hAnsi="HelloHappy"/>
          <w:b/>
          <w:bCs/>
          <w:sz w:val="23"/>
          <w:szCs w:val="23"/>
          <w:highlight w:val="yellow"/>
        </w:rPr>
        <w:t>“</w:t>
      </w:r>
      <w:r w:rsidR="0070316B" w:rsidRPr="0066217D">
        <w:rPr>
          <w:rFonts w:ascii="HelloHappy" w:hAnsi="HelloHappy"/>
          <w:b/>
          <w:bCs/>
          <w:sz w:val="23"/>
          <w:szCs w:val="23"/>
          <w:highlight w:val="yellow"/>
          <w:u w:val="double"/>
        </w:rPr>
        <w:t>FULLY</w:t>
      </w:r>
      <w:r w:rsidR="0070316B" w:rsidRPr="0066217D">
        <w:rPr>
          <w:rFonts w:ascii="HelloHappy" w:hAnsi="HelloHappy"/>
          <w:b/>
          <w:bCs/>
          <w:sz w:val="23"/>
          <w:szCs w:val="23"/>
          <w:highlight w:val="yellow"/>
        </w:rPr>
        <w:t>”</w:t>
      </w:r>
      <w:r w:rsidR="0070316B" w:rsidRPr="0066217D">
        <w:rPr>
          <w:rFonts w:ascii="HelloHappy" w:hAnsi="HelloHappy"/>
          <w:b/>
          <w:bCs/>
          <w:sz w:val="23"/>
          <w:szCs w:val="23"/>
        </w:rPr>
        <w:t xml:space="preserve"> is being able to </w:t>
      </w:r>
      <w:r w:rsidR="0070316B" w:rsidRPr="0066217D">
        <w:rPr>
          <w:rFonts w:ascii="HelloHappy" w:hAnsi="HelloHappy"/>
          <w:b/>
          <w:bCs/>
          <w:color w:val="C00000"/>
          <w:sz w:val="23"/>
          <w:szCs w:val="23"/>
          <w:u w:val="thick"/>
        </w:rPr>
        <w:t>dress and undress themselves without any assistance,</w:t>
      </w:r>
      <w:r w:rsidR="0070316B" w:rsidRPr="0066217D">
        <w:rPr>
          <w:rFonts w:ascii="HelloHappy" w:hAnsi="HelloHappy"/>
          <w:b/>
          <w:bCs/>
          <w:color w:val="C00000"/>
          <w:sz w:val="23"/>
          <w:szCs w:val="23"/>
        </w:rPr>
        <w:t xml:space="preserve"> </w:t>
      </w:r>
      <w:r w:rsidR="0070316B" w:rsidRPr="0066217D">
        <w:rPr>
          <w:rFonts w:ascii="HelloHappy" w:hAnsi="HelloHappy"/>
          <w:b/>
          <w:bCs/>
          <w:sz w:val="23"/>
          <w:szCs w:val="23"/>
        </w:rPr>
        <w:t xml:space="preserve">independently show the initiative to use the bathroom on their own, and clean &amp; wipe </w:t>
      </w:r>
      <w:r w:rsidR="00000CA3" w:rsidRPr="0066217D">
        <w:rPr>
          <w:rFonts w:ascii="HelloHappy" w:hAnsi="HelloHappy"/>
          <w:b/>
          <w:bCs/>
          <w:sz w:val="23"/>
          <w:szCs w:val="23"/>
        </w:rPr>
        <w:t xml:space="preserve">themselves </w:t>
      </w:r>
      <w:r w:rsidR="00000CA3" w:rsidRPr="0066217D">
        <w:rPr>
          <w:rFonts w:ascii="HelloHappy" w:hAnsi="HelloHappy"/>
          <w:b/>
          <w:bCs/>
          <w:color w:val="C00000"/>
          <w:sz w:val="23"/>
          <w:szCs w:val="23"/>
          <w:u w:val="single"/>
        </w:rPr>
        <w:t>without</w:t>
      </w:r>
      <w:r w:rsidR="00000CA3" w:rsidRPr="0066217D">
        <w:rPr>
          <w:rFonts w:ascii="HelloHappy" w:hAnsi="HelloHappy"/>
          <w:b/>
          <w:bCs/>
          <w:sz w:val="23"/>
          <w:szCs w:val="23"/>
        </w:rPr>
        <w:t xml:space="preserve"> any help.</w:t>
      </w:r>
      <w:r w:rsidR="001739E1">
        <w:rPr>
          <w:rFonts w:ascii="HelloHappy" w:hAnsi="HelloHappy"/>
          <w:b/>
          <w:bCs/>
          <w:sz w:val="23"/>
          <w:szCs w:val="23"/>
        </w:rPr>
        <w:t xml:space="preserve">  </w:t>
      </w:r>
    </w:p>
    <w:p w14:paraId="01B4FE53" w14:textId="77777777" w:rsidR="00000CA3" w:rsidRPr="000A6140" w:rsidRDefault="00000CA3" w:rsidP="00FF14EC">
      <w:pPr>
        <w:pStyle w:val="NoSpacing"/>
        <w:jc w:val="both"/>
        <w:rPr>
          <w:rFonts w:ascii="Didact Gothic" w:hAnsi="Didact Gothic"/>
          <w:b/>
          <w:bCs/>
          <w:sz w:val="10"/>
          <w:szCs w:val="8"/>
        </w:rPr>
      </w:pPr>
    </w:p>
    <w:p w14:paraId="7B39F947" w14:textId="4379B74F" w:rsidR="00FF14EC" w:rsidRPr="0066217D" w:rsidRDefault="00FF14EC" w:rsidP="00FF14EC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The information gathered from these questions will be helpful to the preschool</w:t>
      </w:r>
      <w:r w:rsidR="00C569EB" w:rsidRPr="0066217D">
        <w:rPr>
          <w:rFonts w:ascii="HelloHappy" w:hAnsi="HelloHappy"/>
          <w:b/>
          <w:bCs/>
        </w:rPr>
        <w:t xml:space="preserve"> in our selection process</w:t>
      </w:r>
      <w:r w:rsidRPr="0066217D">
        <w:rPr>
          <w:rFonts w:ascii="HelloHappy" w:hAnsi="HelloHappy"/>
          <w:b/>
          <w:bCs/>
        </w:rPr>
        <w:t xml:space="preserve">.  </w:t>
      </w:r>
      <w:r w:rsidRPr="0066217D">
        <w:rPr>
          <w:rFonts w:ascii="HelloHappy" w:hAnsi="HelloHappy"/>
          <w:b/>
          <w:bCs/>
          <w:highlight w:val="yellow"/>
          <w:u w:val="double"/>
        </w:rPr>
        <w:t>You are required to answer all the questions honestly.</w:t>
      </w:r>
      <w:r w:rsidRPr="0066217D">
        <w:rPr>
          <w:rFonts w:ascii="HelloHappy" w:hAnsi="HelloHappy"/>
          <w:b/>
          <w:bCs/>
        </w:rPr>
        <w:t xml:space="preserve">  Failure to provide as such could result in </w:t>
      </w:r>
      <w:r w:rsidR="001739E1" w:rsidRPr="0066217D">
        <w:rPr>
          <w:rFonts w:ascii="HelloHappy" w:hAnsi="HelloHappy"/>
          <w:b/>
          <w:bCs/>
        </w:rPr>
        <w:t>a child’s</w:t>
      </w:r>
      <w:r w:rsidRPr="0066217D">
        <w:rPr>
          <w:rFonts w:ascii="HelloHappy" w:hAnsi="HelloHappy"/>
          <w:b/>
          <w:bCs/>
        </w:rPr>
        <w:t xml:space="preserve"> removal from our waiting list.</w:t>
      </w:r>
    </w:p>
    <w:p w14:paraId="52DF1CF6" w14:textId="5466E142" w:rsidR="00157DAA" w:rsidRPr="0066217D" w:rsidRDefault="00157DAA" w:rsidP="00FF14EC">
      <w:pPr>
        <w:pStyle w:val="NoSpacing"/>
        <w:jc w:val="both"/>
        <w:rPr>
          <w:rFonts w:ascii="HelloHappy" w:hAnsi="HelloHappy"/>
          <w:b/>
          <w:bCs/>
          <w:sz w:val="6"/>
          <w:szCs w:val="4"/>
        </w:rPr>
      </w:pPr>
    </w:p>
    <w:p w14:paraId="7B1C02AC" w14:textId="77777777" w:rsidR="00C229D7" w:rsidRPr="0066217D" w:rsidRDefault="00C229D7" w:rsidP="00FF14EC">
      <w:pPr>
        <w:pStyle w:val="NoSpacing"/>
        <w:jc w:val="both"/>
        <w:rPr>
          <w:rFonts w:ascii="HelloHappy" w:hAnsi="HelloHappy"/>
          <w:b/>
          <w:bCs/>
          <w:sz w:val="10"/>
          <w:szCs w:val="8"/>
        </w:rPr>
      </w:pPr>
    </w:p>
    <w:p w14:paraId="35798025" w14:textId="77777777" w:rsidR="00EB3AA2" w:rsidRPr="00EB3AA2" w:rsidRDefault="00EB3AA2" w:rsidP="00FF14EC">
      <w:pPr>
        <w:pStyle w:val="NoSpacing"/>
        <w:jc w:val="both"/>
        <w:rPr>
          <w:rFonts w:ascii="HelloHappy" w:hAnsi="HelloHappy"/>
          <w:b/>
          <w:bCs/>
          <w:sz w:val="32"/>
          <w:szCs w:val="28"/>
        </w:rPr>
      </w:pPr>
    </w:p>
    <w:p w14:paraId="09DC7D4B" w14:textId="2C00CB06" w:rsidR="00157DAA" w:rsidRPr="0066217D" w:rsidRDefault="00157DAA" w:rsidP="00FF14EC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_______________________________________________</w:t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  <w:t>_____</w:t>
      </w:r>
      <w:r w:rsidR="00EB3AA2">
        <w:rPr>
          <w:rFonts w:ascii="HelloHappy" w:hAnsi="HelloHappy"/>
          <w:b/>
          <w:bCs/>
        </w:rPr>
        <w:t>_________</w:t>
      </w:r>
    </w:p>
    <w:p w14:paraId="02E32C26" w14:textId="063ABD6C" w:rsidR="00157DAA" w:rsidRPr="0066217D" w:rsidRDefault="00157DAA" w:rsidP="00157DAA">
      <w:pPr>
        <w:pStyle w:val="NoSpacing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     </w:t>
      </w:r>
      <w:r w:rsidR="00C569EB" w:rsidRPr="0066217D">
        <w:rPr>
          <w:rFonts w:ascii="HelloHappy" w:hAnsi="HelloHappy"/>
          <w:b/>
          <w:bCs/>
        </w:rPr>
        <w:t xml:space="preserve">     </w:t>
      </w:r>
      <w:r w:rsidRPr="0066217D">
        <w:rPr>
          <w:rFonts w:ascii="HelloHappy" w:hAnsi="HelloHappy"/>
          <w:b/>
          <w:bCs/>
        </w:rPr>
        <w:t xml:space="preserve">  </w:t>
      </w:r>
      <w:r w:rsidR="00000CA3" w:rsidRPr="0066217D">
        <w:rPr>
          <w:rFonts w:ascii="HelloHappy" w:hAnsi="HelloHappy"/>
          <w:b/>
          <w:bCs/>
        </w:rPr>
        <w:t xml:space="preserve"> </w:t>
      </w:r>
      <w:r w:rsidR="00EB3AA2">
        <w:rPr>
          <w:rFonts w:ascii="HelloHappy" w:hAnsi="HelloHappy"/>
          <w:b/>
          <w:bCs/>
        </w:rPr>
        <w:t xml:space="preserve">   </w:t>
      </w:r>
      <w:r w:rsidRPr="0066217D">
        <w:rPr>
          <w:rFonts w:ascii="HelloHappy" w:hAnsi="HelloHappy"/>
          <w:b/>
          <w:bCs/>
          <w:sz w:val="20"/>
          <w:szCs w:val="18"/>
        </w:rPr>
        <w:t>Signature of Mother/Guardian</w:t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  <w:t xml:space="preserve">       </w:t>
      </w:r>
      <w:r w:rsidR="00E4221C" w:rsidRPr="0066217D">
        <w:rPr>
          <w:rFonts w:ascii="HelloHappy" w:hAnsi="HelloHappy"/>
          <w:b/>
          <w:bCs/>
        </w:rPr>
        <w:t xml:space="preserve">     </w:t>
      </w:r>
      <w:r w:rsidR="00C569EB" w:rsidRPr="0066217D">
        <w:rPr>
          <w:rFonts w:ascii="HelloHappy" w:hAnsi="HelloHappy"/>
          <w:b/>
          <w:bCs/>
        </w:rPr>
        <w:t xml:space="preserve">   </w:t>
      </w:r>
      <w:r w:rsidR="00000CA3" w:rsidRPr="0066217D">
        <w:rPr>
          <w:rFonts w:ascii="HelloHappy" w:hAnsi="HelloHappy"/>
          <w:b/>
          <w:bCs/>
        </w:rPr>
        <w:t xml:space="preserve">              </w:t>
      </w:r>
      <w:r w:rsidR="00C569EB" w:rsidRPr="0066217D">
        <w:rPr>
          <w:rFonts w:ascii="HelloHappy" w:hAnsi="HelloHappy"/>
          <w:b/>
          <w:bCs/>
          <w:sz w:val="22"/>
          <w:szCs w:val="20"/>
        </w:rPr>
        <w:t xml:space="preserve"> </w:t>
      </w:r>
      <w:r w:rsidRPr="0066217D">
        <w:rPr>
          <w:rFonts w:ascii="HelloHappy" w:hAnsi="HelloHappy"/>
          <w:b/>
          <w:bCs/>
          <w:sz w:val="22"/>
          <w:szCs w:val="20"/>
        </w:rPr>
        <w:t xml:space="preserve"> </w:t>
      </w:r>
      <w:r w:rsidR="00C229D7" w:rsidRPr="0066217D">
        <w:rPr>
          <w:rFonts w:ascii="HelloHappy" w:hAnsi="HelloHappy"/>
          <w:b/>
          <w:bCs/>
          <w:sz w:val="22"/>
          <w:szCs w:val="20"/>
        </w:rPr>
        <w:t xml:space="preserve"> </w:t>
      </w:r>
      <w:r w:rsidRPr="0066217D">
        <w:rPr>
          <w:rFonts w:ascii="HelloHappy" w:hAnsi="HelloHappy"/>
          <w:b/>
          <w:bCs/>
          <w:sz w:val="20"/>
          <w:szCs w:val="18"/>
        </w:rPr>
        <w:t>Date</w:t>
      </w:r>
    </w:p>
    <w:p w14:paraId="7399471F" w14:textId="77777777" w:rsidR="001735FB" w:rsidRPr="0066217D" w:rsidRDefault="001735FB" w:rsidP="00157DAA">
      <w:pPr>
        <w:pStyle w:val="NoSpacing"/>
        <w:rPr>
          <w:rFonts w:ascii="HelloHappy" w:hAnsi="HelloHappy"/>
          <w:b/>
          <w:bCs/>
          <w:sz w:val="14"/>
          <w:szCs w:val="12"/>
        </w:rPr>
      </w:pPr>
    </w:p>
    <w:p w14:paraId="7CDA0A9A" w14:textId="2D0AC808" w:rsidR="00157DAA" w:rsidRPr="0066217D" w:rsidRDefault="00157DAA" w:rsidP="00157DAA">
      <w:pPr>
        <w:pStyle w:val="NoSpacing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_______________________________________________</w:t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  <w:t>______________</w:t>
      </w:r>
    </w:p>
    <w:p w14:paraId="3B943CC2" w14:textId="1AD353FA" w:rsidR="00157DAA" w:rsidRPr="0066217D" w:rsidRDefault="00157DAA" w:rsidP="00157DAA">
      <w:pPr>
        <w:pStyle w:val="NoSpacing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ab/>
      </w:r>
      <w:r w:rsidR="00EB3AA2">
        <w:rPr>
          <w:rFonts w:ascii="HelloHappy" w:hAnsi="HelloHappy"/>
          <w:b/>
          <w:bCs/>
        </w:rPr>
        <w:t xml:space="preserve">      </w:t>
      </w:r>
      <w:r w:rsidRPr="0066217D">
        <w:rPr>
          <w:rFonts w:ascii="HelloHappy" w:hAnsi="HelloHappy"/>
          <w:b/>
          <w:bCs/>
          <w:sz w:val="20"/>
          <w:szCs w:val="18"/>
        </w:rPr>
        <w:t>Signature of Father/Guardian</w:t>
      </w:r>
      <w:r w:rsidRPr="0066217D">
        <w:rPr>
          <w:rFonts w:ascii="HelloHappy" w:hAnsi="HelloHappy"/>
          <w:b/>
          <w:bCs/>
          <w:sz w:val="20"/>
          <w:szCs w:val="18"/>
        </w:rPr>
        <w:tab/>
      </w:r>
      <w:r w:rsidRPr="0066217D">
        <w:rPr>
          <w:rFonts w:ascii="HelloHappy" w:hAnsi="HelloHappy"/>
          <w:b/>
          <w:bCs/>
          <w:sz w:val="22"/>
          <w:szCs w:val="20"/>
        </w:rPr>
        <w:tab/>
      </w:r>
      <w:r w:rsidRPr="0066217D">
        <w:rPr>
          <w:rFonts w:ascii="HelloHappy" w:hAnsi="HelloHappy"/>
          <w:b/>
          <w:bCs/>
          <w:sz w:val="22"/>
          <w:szCs w:val="20"/>
        </w:rPr>
        <w:tab/>
      </w:r>
      <w:r w:rsidRPr="0066217D">
        <w:rPr>
          <w:rFonts w:ascii="HelloHappy" w:hAnsi="HelloHappy"/>
          <w:b/>
          <w:bCs/>
          <w:sz w:val="22"/>
          <w:szCs w:val="20"/>
        </w:rPr>
        <w:tab/>
      </w:r>
      <w:r w:rsidRPr="0066217D">
        <w:rPr>
          <w:rFonts w:ascii="HelloHappy" w:hAnsi="HelloHappy"/>
          <w:b/>
          <w:bCs/>
          <w:sz w:val="22"/>
          <w:szCs w:val="20"/>
        </w:rPr>
        <w:tab/>
      </w:r>
      <w:r w:rsidR="00E4221C" w:rsidRPr="0066217D">
        <w:rPr>
          <w:rFonts w:ascii="HelloHappy" w:hAnsi="HelloHappy"/>
          <w:b/>
          <w:bCs/>
          <w:sz w:val="22"/>
          <w:szCs w:val="20"/>
        </w:rPr>
        <w:t xml:space="preserve">             </w:t>
      </w:r>
      <w:r w:rsidR="00C569EB" w:rsidRPr="0066217D">
        <w:rPr>
          <w:rFonts w:ascii="HelloHappy" w:hAnsi="HelloHappy"/>
          <w:b/>
          <w:bCs/>
          <w:sz w:val="22"/>
          <w:szCs w:val="20"/>
        </w:rPr>
        <w:t xml:space="preserve">    </w:t>
      </w:r>
      <w:r w:rsidR="00000CA3" w:rsidRPr="0066217D">
        <w:rPr>
          <w:rFonts w:ascii="HelloHappy" w:hAnsi="HelloHappy"/>
          <w:b/>
          <w:bCs/>
          <w:sz w:val="22"/>
          <w:szCs w:val="20"/>
        </w:rPr>
        <w:t xml:space="preserve">               </w:t>
      </w:r>
      <w:r w:rsidR="00C229D7" w:rsidRPr="0066217D">
        <w:rPr>
          <w:rFonts w:ascii="HelloHappy" w:hAnsi="HelloHappy"/>
          <w:b/>
          <w:bCs/>
          <w:sz w:val="22"/>
          <w:szCs w:val="20"/>
        </w:rPr>
        <w:t xml:space="preserve">  </w:t>
      </w:r>
      <w:r w:rsidR="000A6140" w:rsidRPr="0066217D">
        <w:rPr>
          <w:rFonts w:ascii="HelloHappy" w:hAnsi="HelloHappy"/>
          <w:b/>
          <w:bCs/>
          <w:sz w:val="22"/>
          <w:szCs w:val="20"/>
        </w:rPr>
        <w:t xml:space="preserve"> </w:t>
      </w:r>
      <w:r w:rsidR="00000CA3" w:rsidRPr="0066217D">
        <w:rPr>
          <w:rFonts w:ascii="HelloHappy" w:hAnsi="HelloHappy"/>
          <w:b/>
          <w:bCs/>
          <w:sz w:val="20"/>
          <w:szCs w:val="18"/>
        </w:rPr>
        <w:t xml:space="preserve"> </w:t>
      </w:r>
      <w:r w:rsidRPr="0066217D">
        <w:rPr>
          <w:rFonts w:ascii="HelloHappy" w:hAnsi="HelloHappy"/>
          <w:b/>
          <w:bCs/>
          <w:sz w:val="20"/>
          <w:szCs w:val="18"/>
        </w:rPr>
        <w:t>Date</w:t>
      </w:r>
    </w:p>
    <w:p w14:paraId="16A187D1" w14:textId="4DE41F9D" w:rsidR="00C77AF6" w:rsidRPr="0066217D" w:rsidRDefault="00C77AF6" w:rsidP="00157DAA">
      <w:pPr>
        <w:pStyle w:val="NoSpacing"/>
        <w:rPr>
          <w:rFonts w:ascii="HelloHappy" w:hAnsi="HelloHappy"/>
          <w:b/>
          <w:bCs/>
          <w:sz w:val="4"/>
          <w:szCs w:val="2"/>
        </w:rPr>
      </w:pPr>
    </w:p>
    <w:p w14:paraId="439D96D6" w14:textId="77777777" w:rsidR="00C77AF6" w:rsidRPr="0066217D" w:rsidRDefault="00C77AF6" w:rsidP="00157DAA">
      <w:pPr>
        <w:pStyle w:val="NoSpacing"/>
        <w:rPr>
          <w:rFonts w:ascii="HelloHappy" w:hAnsi="HelloHappy"/>
          <w:b/>
          <w:bCs/>
          <w:sz w:val="4"/>
          <w:szCs w:val="2"/>
        </w:rPr>
      </w:pPr>
    </w:p>
    <w:p w14:paraId="388E8945" w14:textId="77777777" w:rsidR="00C229D7" w:rsidRPr="0066217D" w:rsidRDefault="00C229D7" w:rsidP="00C229D7">
      <w:pPr>
        <w:pStyle w:val="NoSpacing"/>
        <w:rPr>
          <w:rFonts w:ascii="HelloHappy" w:hAnsi="HelloHappy"/>
          <w:b/>
          <w:bCs/>
          <w:sz w:val="14"/>
          <w:szCs w:val="12"/>
        </w:rPr>
      </w:pPr>
    </w:p>
    <w:p w14:paraId="74836B72" w14:textId="77777777" w:rsidR="00EB3AA2" w:rsidRDefault="00EB3AA2" w:rsidP="00C229D7">
      <w:pPr>
        <w:pStyle w:val="NoSpacing"/>
        <w:rPr>
          <w:rFonts w:ascii="HelloHappy" w:hAnsi="HelloHappy"/>
          <w:b/>
          <w:bCs/>
          <w:sz w:val="18"/>
          <w:szCs w:val="16"/>
        </w:rPr>
      </w:pPr>
    </w:p>
    <w:p w14:paraId="3F280822" w14:textId="77777777" w:rsidR="00EB3AA2" w:rsidRDefault="00EB3AA2" w:rsidP="00C229D7">
      <w:pPr>
        <w:pStyle w:val="NoSpacing"/>
        <w:rPr>
          <w:rFonts w:ascii="HelloHappy" w:hAnsi="HelloHappy"/>
          <w:b/>
          <w:bCs/>
          <w:sz w:val="18"/>
          <w:szCs w:val="16"/>
        </w:rPr>
      </w:pPr>
    </w:p>
    <w:p w14:paraId="5A7F75A7" w14:textId="5A96E69A" w:rsidR="00ED60DB" w:rsidRDefault="00157DAA" w:rsidP="00C229D7">
      <w:pPr>
        <w:pStyle w:val="NoSpacing"/>
        <w:rPr>
          <w:rFonts w:ascii="HelloHappy" w:hAnsi="HelloHappy"/>
          <w:b/>
          <w:bCs/>
          <w:sz w:val="16"/>
          <w:szCs w:val="14"/>
          <w:u w:val="single"/>
        </w:rPr>
      </w:pPr>
      <w:r w:rsidRPr="0066217D">
        <w:rPr>
          <w:rFonts w:ascii="HelloHappy" w:hAnsi="HelloHappy"/>
          <w:b/>
          <w:bCs/>
          <w:sz w:val="18"/>
          <w:szCs w:val="16"/>
        </w:rPr>
        <w:t>Office Use/ Received by</w:t>
      </w:r>
      <w:r w:rsidR="00000CA3" w:rsidRPr="0066217D">
        <w:rPr>
          <w:rFonts w:ascii="HelloHappy" w:hAnsi="HelloHappy"/>
          <w:b/>
          <w:bCs/>
          <w:sz w:val="18"/>
          <w:szCs w:val="16"/>
        </w:rPr>
        <w:t>/Date:</w:t>
      </w:r>
      <w:r w:rsidR="00ED60DB">
        <w:rPr>
          <w:rFonts w:ascii="HelloHappy" w:hAnsi="HelloHappy"/>
          <w:b/>
          <w:bCs/>
          <w:sz w:val="18"/>
          <w:szCs w:val="16"/>
        </w:rPr>
        <w:t xml:space="preserve">  </w:t>
      </w:r>
      <w:proofErr w:type="spellStart"/>
      <w:r w:rsidR="00ED60DB" w:rsidRPr="001739E1">
        <w:rPr>
          <w:rFonts w:ascii="HelloHappy" w:hAnsi="HelloHappy"/>
          <w:b/>
          <w:bCs/>
          <w:sz w:val="18"/>
          <w:szCs w:val="16"/>
          <w:u w:val="single"/>
        </w:rPr>
        <w:t>B</w:t>
      </w:r>
      <w:r w:rsidR="00ED60DB" w:rsidRPr="001739E1">
        <w:rPr>
          <w:rFonts w:ascii="Baguet Script" w:hAnsi="Baguet Script"/>
          <w:b/>
          <w:bCs/>
          <w:sz w:val="18"/>
          <w:szCs w:val="16"/>
          <w:u w:val="single"/>
        </w:rPr>
        <w:t>.Ozaki</w:t>
      </w:r>
      <w:proofErr w:type="spellEnd"/>
      <w:r w:rsidR="00ED60DB" w:rsidRPr="001739E1">
        <w:rPr>
          <w:rFonts w:ascii="Baguet Script" w:hAnsi="Baguet Script"/>
          <w:b/>
          <w:bCs/>
          <w:sz w:val="18"/>
          <w:szCs w:val="16"/>
          <w:u w:val="single"/>
        </w:rPr>
        <w:t xml:space="preserve"> /Date:_______________</w:t>
      </w:r>
      <w:r w:rsidR="00C229D7" w:rsidRPr="00ED60DB">
        <w:rPr>
          <w:rFonts w:ascii="HelloHappy" w:hAnsi="HelloHappy"/>
          <w:b/>
          <w:bCs/>
          <w:sz w:val="16"/>
          <w:szCs w:val="14"/>
          <w:u w:val="single"/>
        </w:rPr>
        <w:t xml:space="preserve">                                                          </w:t>
      </w:r>
    </w:p>
    <w:p w14:paraId="79D6DAAF" w14:textId="5B2FF965" w:rsidR="00000CA3" w:rsidRPr="00EB3AA2" w:rsidRDefault="00C229D7" w:rsidP="00C229D7">
      <w:pPr>
        <w:pStyle w:val="NoSpacing"/>
        <w:rPr>
          <w:rFonts w:ascii="HelloHappy" w:hAnsi="HelloHappy"/>
          <w:b/>
          <w:bCs/>
          <w:sz w:val="18"/>
          <w:szCs w:val="16"/>
        </w:rPr>
      </w:pPr>
      <w:r w:rsidRPr="0066217D">
        <w:rPr>
          <w:rFonts w:ascii="HelloHappy" w:hAnsi="HelloHappy"/>
          <w:b/>
          <w:bCs/>
          <w:sz w:val="14"/>
          <w:szCs w:val="12"/>
        </w:rPr>
        <w:t>waitlist.doc.</w:t>
      </w:r>
      <w:r w:rsidR="0066217D" w:rsidRPr="0066217D">
        <w:rPr>
          <w:rFonts w:ascii="HelloHappy" w:hAnsi="HelloHappy"/>
          <w:b/>
          <w:bCs/>
          <w:sz w:val="14"/>
          <w:szCs w:val="12"/>
        </w:rPr>
        <w:t>0</w:t>
      </w:r>
      <w:r w:rsidR="00ED60DB">
        <w:rPr>
          <w:rFonts w:ascii="HelloHappy" w:hAnsi="HelloHappy"/>
          <w:b/>
          <w:bCs/>
          <w:sz w:val="14"/>
          <w:szCs w:val="12"/>
        </w:rPr>
        <w:t>9/2024</w:t>
      </w:r>
    </w:p>
    <w:sectPr w:rsidR="00000CA3" w:rsidRPr="00EB3AA2" w:rsidSect="006431B1">
      <w:pgSz w:w="12240" w:h="15840" w:code="1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mpathy">
    <w:panose1 w:val="00000000000000000000"/>
    <w:charset w:val="00"/>
    <w:family w:val="modern"/>
    <w:notTrueType/>
    <w:pitch w:val="variable"/>
    <w:sig w:usb0="8000002F" w:usb1="0000000A" w:usb2="00000000" w:usb3="00000000" w:csb0="00000001" w:csb1="00000000"/>
  </w:font>
  <w:font w:name="K26AlphaABC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HelloBillionaire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Didact Gothic">
    <w:charset w:val="00"/>
    <w:family w:val="auto"/>
    <w:pitch w:val="variable"/>
    <w:sig w:usb0="600002CF" w:usb1="00000002" w:usb2="00000000" w:usb3="00000000" w:csb0="0000019F" w:csb1="00000000"/>
  </w:font>
  <w:font w:name="Quicksand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HelloHapp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226CA"/>
    <w:multiLevelType w:val="hybridMultilevel"/>
    <w:tmpl w:val="37B202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41A3"/>
    <w:multiLevelType w:val="hybridMultilevel"/>
    <w:tmpl w:val="DA349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5903764">
    <w:abstractNumId w:val="1"/>
  </w:num>
  <w:num w:numId="2" w16cid:durableId="20385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ED"/>
    <w:rsid w:val="00000CA3"/>
    <w:rsid w:val="00047024"/>
    <w:rsid w:val="000762B9"/>
    <w:rsid w:val="000A6140"/>
    <w:rsid w:val="000B3BD5"/>
    <w:rsid w:val="000C7C9B"/>
    <w:rsid w:val="001352E5"/>
    <w:rsid w:val="00157DAA"/>
    <w:rsid w:val="001637A7"/>
    <w:rsid w:val="001735FB"/>
    <w:rsid w:val="001739E1"/>
    <w:rsid w:val="001A1002"/>
    <w:rsid w:val="001E1465"/>
    <w:rsid w:val="00211EC5"/>
    <w:rsid w:val="00214A95"/>
    <w:rsid w:val="0027046C"/>
    <w:rsid w:val="00366C8F"/>
    <w:rsid w:val="00394B79"/>
    <w:rsid w:val="003A3BA6"/>
    <w:rsid w:val="003D57C6"/>
    <w:rsid w:val="003F5214"/>
    <w:rsid w:val="0045292B"/>
    <w:rsid w:val="00453DF9"/>
    <w:rsid w:val="00490F43"/>
    <w:rsid w:val="004A0AF7"/>
    <w:rsid w:val="004B0C85"/>
    <w:rsid w:val="00503B9F"/>
    <w:rsid w:val="00565CD9"/>
    <w:rsid w:val="0058678B"/>
    <w:rsid w:val="005928E8"/>
    <w:rsid w:val="005A79BD"/>
    <w:rsid w:val="005D500D"/>
    <w:rsid w:val="005E1C28"/>
    <w:rsid w:val="005F0BB3"/>
    <w:rsid w:val="00625802"/>
    <w:rsid w:val="006351C7"/>
    <w:rsid w:val="006431B1"/>
    <w:rsid w:val="00661256"/>
    <w:rsid w:val="0066217D"/>
    <w:rsid w:val="0068332F"/>
    <w:rsid w:val="00686F53"/>
    <w:rsid w:val="006A45EF"/>
    <w:rsid w:val="006E7561"/>
    <w:rsid w:val="0070316B"/>
    <w:rsid w:val="0071023B"/>
    <w:rsid w:val="007B5452"/>
    <w:rsid w:val="007D00F3"/>
    <w:rsid w:val="007D49FA"/>
    <w:rsid w:val="007F5327"/>
    <w:rsid w:val="00825CC3"/>
    <w:rsid w:val="00860D72"/>
    <w:rsid w:val="00886899"/>
    <w:rsid w:val="008A7B7A"/>
    <w:rsid w:val="008B38D8"/>
    <w:rsid w:val="008D68A3"/>
    <w:rsid w:val="00921749"/>
    <w:rsid w:val="0094563E"/>
    <w:rsid w:val="00967129"/>
    <w:rsid w:val="0098498C"/>
    <w:rsid w:val="009B5779"/>
    <w:rsid w:val="009E37C8"/>
    <w:rsid w:val="00A32C72"/>
    <w:rsid w:val="00A63C33"/>
    <w:rsid w:val="00AB1887"/>
    <w:rsid w:val="00AB4BA4"/>
    <w:rsid w:val="00AD23B4"/>
    <w:rsid w:val="00B35441"/>
    <w:rsid w:val="00B6205C"/>
    <w:rsid w:val="00B63143"/>
    <w:rsid w:val="00BC3EE1"/>
    <w:rsid w:val="00BE79C1"/>
    <w:rsid w:val="00C229D7"/>
    <w:rsid w:val="00C30FFD"/>
    <w:rsid w:val="00C35060"/>
    <w:rsid w:val="00C35171"/>
    <w:rsid w:val="00C569EB"/>
    <w:rsid w:val="00C77AF6"/>
    <w:rsid w:val="00C8680D"/>
    <w:rsid w:val="00CA0794"/>
    <w:rsid w:val="00CF7AED"/>
    <w:rsid w:val="00D2541A"/>
    <w:rsid w:val="00D40C0F"/>
    <w:rsid w:val="00D41FB7"/>
    <w:rsid w:val="00D5154B"/>
    <w:rsid w:val="00D51803"/>
    <w:rsid w:val="00DB6306"/>
    <w:rsid w:val="00DC66D5"/>
    <w:rsid w:val="00E4221C"/>
    <w:rsid w:val="00EB3AA2"/>
    <w:rsid w:val="00EB457B"/>
    <w:rsid w:val="00ED60DB"/>
    <w:rsid w:val="00F056F1"/>
    <w:rsid w:val="00FC6CB5"/>
    <w:rsid w:val="00FF05B5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A799"/>
  <w15:chartTrackingRefBased/>
  <w15:docId w15:val="{32E7477E-0CFA-495E-8912-DBC64758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zSans-Book" w:eastAsiaTheme="minorHAnsi" w:hAnsi="LuzSans-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27046C"/>
    <w:rPr>
      <w:rFonts w:ascii="Century Gothic" w:hAnsi="Century Gothic"/>
    </w:rPr>
  </w:style>
  <w:style w:type="paragraph" w:styleId="NoSpacing">
    <w:name w:val="No Spacing"/>
    <w:uiPriority w:val="1"/>
    <w:qFormat/>
    <w:rsid w:val="001E1465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3F52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mpathy" w:eastAsiaTheme="majorEastAsia" w:hAnsi="Empathy" w:cstheme="majorBidi"/>
      <w:b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7D0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wpshi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7D20-9E90-4015-9E9C-B016A482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4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Ozaki</dc:creator>
  <cp:keywords/>
  <dc:description/>
  <cp:lastModifiedBy>Barbara Ozaki</cp:lastModifiedBy>
  <cp:revision>6</cp:revision>
  <cp:lastPrinted>2024-08-23T23:47:00Z</cp:lastPrinted>
  <dcterms:created xsi:type="dcterms:W3CDTF">2024-08-23T23:41:00Z</dcterms:created>
  <dcterms:modified xsi:type="dcterms:W3CDTF">2024-08-23T23:47:00Z</dcterms:modified>
</cp:coreProperties>
</file>